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F905D" w14:textId="4607BE32" w:rsidR="002A2369" w:rsidRDefault="008D35BA" w:rsidP="008D35BA">
      <w:pPr>
        <w:pStyle w:val="APBlacktext9pt"/>
      </w:pPr>
      <w:r>
        <w:tab/>
      </w:r>
    </w:p>
    <w:p w14:paraId="315F905E" w14:textId="723D7C6E" w:rsidR="0015729F" w:rsidRDefault="00493C14" w:rsidP="001B2A44">
      <w:pPr>
        <w:spacing w:after="0"/>
        <w:jc w:val="center"/>
        <w:rPr>
          <w:rFonts w:ascii="AP Letter" w:hAnsi="AP Letter"/>
          <w:b/>
          <w:sz w:val="32"/>
          <w:szCs w:val="32"/>
        </w:rPr>
      </w:pPr>
      <w:r w:rsidRPr="001D0DF8">
        <w:rPr>
          <w:rFonts w:ascii="AP Letter" w:hAnsi="AP Letter"/>
          <w:b/>
          <w:sz w:val="32"/>
          <w:szCs w:val="32"/>
        </w:rPr>
        <w:t>Australia Post</w:t>
      </w:r>
      <w:r w:rsidR="00BC6A89" w:rsidRPr="001D0DF8">
        <w:rPr>
          <w:rFonts w:ascii="AP Letter" w:hAnsi="AP Letter"/>
          <w:b/>
          <w:sz w:val="32"/>
          <w:szCs w:val="32"/>
        </w:rPr>
        <w:t xml:space="preserve"> </w:t>
      </w:r>
      <w:r w:rsidR="00D335A6">
        <w:rPr>
          <w:rFonts w:ascii="AP Letter" w:hAnsi="AP Letter"/>
          <w:b/>
          <w:sz w:val="32"/>
          <w:szCs w:val="32"/>
        </w:rPr>
        <w:t xml:space="preserve">– </w:t>
      </w:r>
      <w:r w:rsidR="00B4405B" w:rsidRPr="001D0DF8">
        <w:rPr>
          <w:rFonts w:ascii="AP Letter" w:hAnsi="AP Letter"/>
          <w:b/>
          <w:sz w:val="32"/>
          <w:szCs w:val="32"/>
        </w:rPr>
        <w:t xml:space="preserve">Natural Disaster Support </w:t>
      </w:r>
      <w:r w:rsidRPr="001D0DF8">
        <w:rPr>
          <w:rFonts w:ascii="AP Letter" w:hAnsi="AP Letter"/>
          <w:b/>
          <w:sz w:val="32"/>
          <w:szCs w:val="32"/>
        </w:rPr>
        <w:t>application</w:t>
      </w:r>
      <w:r w:rsidR="00C50AD0" w:rsidRPr="001D0DF8">
        <w:rPr>
          <w:rFonts w:ascii="AP Letter" w:hAnsi="AP Letter"/>
          <w:b/>
          <w:sz w:val="32"/>
          <w:szCs w:val="32"/>
        </w:rPr>
        <w:t xml:space="preserve"> form</w:t>
      </w:r>
    </w:p>
    <w:p w14:paraId="45566E67" w14:textId="380166C7" w:rsidR="00036040" w:rsidRPr="001D0DF8" w:rsidRDefault="00036040" w:rsidP="001B2A44">
      <w:pPr>
        <w:spacing w:after="0"/>
        <w:jc w:val="center"/>
        <w:rPr>
          <w:rFonts w:ascii="AP Letter" w:hAnsi="AP Letter"/>
          <w:b/>
          <w:sz w:val="32"/>
          <w:szCs w:val="32"/>
        </w:rPr>
      </w:pPr>
      <w:r>
        <w:rPr>
          <w:rFonts w:ascii="AP Letter" w:hAnsi="AP Letter"/>
          <w:b/>
          <w:sz w:val="32"/>
          <w:szCs w:val="32"/>
        </w:rPr>
        <w:t>(Employees)</w:t>
      </w:r>
    </w:p>
    <w:p w14:paraId="315F905F" w14:textId="77777777" w:rsidR="00851D87" w:rsidRDefault="00851D87" w:rsidP="00446D5F">
      <w:pPr>
        <w:spacing w:after="0"/>
        <w:rPr>
          <w:rFonts w:ascii="AP Letter" w:hAnsi="AP Letter"/>
          <w:sz w:val="22"/>
          <w:szCs w:val="22"/>
        </w:rPr>
      </w:pPr>
    </w:p>
    <w:p w14:paraId="234D1AFA" w14:textId="0B7387B4" w:rsidR="00FF3299" w:rsidRPr="008D35BA" w:rsidRDefault="001E504F" w:rsidP="00446D5F">
      <w:pPr>
        <w:pStyle w:val="BodyText"/>
        <w:spacing w:after="0"/>
        <w:rPr>
          <w:rFonts w:ascii="AP Letter" w:hAnsi="AP Letter"/>
          <w:sz w:val="19"/>
          <w:szCs w:val="19"/>
        </w:rPr>
      </w:pPr>
      <w:r w:rsidRPr="008D35BA">
        <w:rPr>
          <w:rFonts w:ascii="AP Letter" w:hAnsi="AP Letter"/>
          <w:sz w:val="19"/>
          <w:szCs w:val="19"/>
        </w:rPr>
        <w:t>Australia Post</w:t>
      </w:r>
      <w:r w:rsidR="00FF3299" w:rsidRPr="008D35BA">
        <w:rPr>
          <w:rFonts w:ascii="AP Letter" w:hAnsi="AP Letter"/>
          <w:sz w:val="19"/>
          <w:szCs w:val="19"/>
        </w:rPr>
        <w:t xml:space="preserve"> is committed to providing support and assistance to members of our workforce who have been directly impacted by a natural disaster (such as bushfires, floods or cyclones). </w:t>
      </w:r>
      <w:bookmarkStart w:id="0" w:name="_Hlk67902317"/>
      <w:r w:rsidR="00FF3299" w:rsidRPr="008D35BA">
        <w:rPr>
          <w:rFonts w:ascii="AP Letter" w:hAnsi="AP Letter"/>
          <w:sz w:val="19"/>
          <w:szCs w:val="19"/>
        </w:rPr>
        <w:t>Natural Disaster Support also extends to civil disasters, such as the collapse of a building.</w:t>
      </w:r>
      <w:bookmarkEnd w:id="0"/>
      <w:r w:rsidR="00FF3299" w:rsidRPr="008D35BA">
        <w:rPr>
          <w:rFonts w:ascii="AP Letter" w:hAnsi="AP Letter"/>
          <w:sz w:val="19"/>
          <w:szCs w:val="19"/>
        </w:rPr>
        <w:t xml:space="preserve"> </w:t>
      </w:r>
    </w:p>
    <w:p w14:paraId="5ECFE230" w14:textId="77777777" w:rsidR="001E504F" w:rsidRDefault="001E504F" w:rsidP="008D35BA">
      <w:pPr>
        <w:pStyle w:val="APBlacktext9pt"/>
      </w:pPr>
    </w:p>
    <w:p w14:paraId="263D963A" w14:textId="573DED41" w:rsidR="00B4405B" w:rsidRPr="00FF3299" w:rsidRDefault="00B4405B" w:rsidP="00446D5F">
      <w:pPr>
        <w:pStyle w:val="BodyText"/>
        <w:spacing w:after="0"/>
        <w:rPr>
          <w:rFonts w:ascii="AP Letter" w:hAnsi="AP Letter"/>
          <w:sz w:val="20"/>
          <w:szCs w:val="20"/>
        </w:rPr>
      </w:pPr>
      <w:r>
        <w:rPr>
          <w:rFonts w:ascii="AP Letter" w:hAnsi="AP Letter"/>
          <w:sz w:val="19"/>
          <w:szCs w:val="19"/>
        </w:rPr>
        <w:t xml:space="preserve">As set out in the Group Natural Disaster Support policy, </w:t>
      </w:r>
      <w:r w:rsidR="001C3EC5">
        <w:rPr>
          <w:rFonts w:ascii="AP Letter" w:hAnsi="AP Letter"/>
          <w:sz w:val="19"/>
          <w:szCs w:val="19"/>
        </w:rPr>
        <w:t>Australia Post</w:t>
      </w:r>
      <w:r w:rsidR="00E01C62" w:rsidRPr="002A2369">
        <w:rPr>
          <w:rFonts w:ascii="AP Letter" w:hAnsi="AP Letter"/>
          <w:sz w:val="19"/>
          <w:szCs w:val="19"/>
        </w:rPr>
        <w:t xml:space="preserve"> is committed to</w:t>
      </w:r>
      <w:r>
        <w:rPr>
          <w:rFonts w:ascii="AP Letter" w:hAnsi="AP Letter"/>
          <w:sz w:val="19"/>
          <w:szCs w:val="19"/>
        </w:rPr>
        <w:t>:</w:t>
      </w:r>
    </w:p>
    <w:p w14:paraId="00434B33" w14:textId="572A7B88" w:rsidR="00C50AD0" w:rsidRPr="00825B87" w:rsidRDefault="00E01C62" w:rsidP="00446D5F">
      <w:pPr>
        <w:pStyle w:val="ListParagraph"/>
        <w:rPr>
          <w:rFonts w:ascii="AP Letter" w:hAnsi="AP Letter" w:cs="APTypeText-Regular"/>
          <w:color w:val="auto"/>
          <w:sz w:val="19"/>
          <w:szCs w:val="19"/>
        </w:rPr>
      </w:pPr>
      <w:r w:rsidRPr="00825B87">
        <w:rPr>
          <w:rFonts w:ascii="AP Letter" w:hAnsi="AP Letter" w:cs="APTypeText-Regular"/>
          <w:color w:val="auto"/>
          <w:sz w:val="19"/>
          <w:szCs w:val="19"/>
        </w:rPr>
        <w:t xml:space="preserve">providing </w:t>
      </w:r>
      <w:r w:rsidRPr="00825B87">
        <w:rPr>
          <w:rFonts w:ascii="AP Letter" w:hAnsi="AP Letter" w:cs="APTypeText-Regular"/>
          <w:b/>
          <w:bCs/>
          <w:color w:val="auto"/>
          <w:sz w:val="19"/>
          <w:szCs w:val="19"/>
        </w:rPr>
        <w:t>up to $2,000</w:t>
      </w:r>
      <w:r w:rsidRPr="00825B87">
        <w:rPr>
          <w:rFonts w:ascii="AP Letter" w:hAnsi="AP Letter" w:cs="APTypeText-Regular"/>
          <w:color w:val="auto"/>
          <w:sz w:val="19"/>
          <w:szCs w:val="19"/>
        </w:rPr>
        <w:t xml:space="preserve"> </w:t>
      </w:r>
      <w:r w:rsidR="00F20DAB" w:rsidRPr="00825B87">
        <w:rPr>
          <w:rFonts w:ascii="AP Letter" w:hAnsi="AP Letter" w:cs="APTypeText-Regular"/>
          <w:color w:val="auto"/>
          <w:sz w:val="19"/>
          <w:szCs w:val="19"/>
        </w:rPr>
        <w:t xml:space="preserve">to assist with food, clothing and/or </w:t>
      </w:r>
      <w:r w:rsidR="00825B87" w:rsidRPr="00825B87">
        <w:rPr>
          <w:rFonts w:ascii="AP Letter" w:hAnsi="AP Letter" w:cs="APTypeText-Regular"/>
          <w:color w:val="auto"/>
          <w:sz w:val="19"/>
          <w:szCs w:val="19"/>
        </w:rPr>
        <w:t>short-term</w:t>
      </w:r>
      <w:r w:rsidR="00F20DAB" w:rsidRPr="00825B87">
        <w:rPr>
          <w:rFonts w:ascii="AP Letter" w:hAnsi="AP Letter" w:cs="APTypeText-Regular"/>
          <w:color w:val="auto"/>
          <w:sz w:val="19"/>
          <w:szCs w:val="19"/>
        </w:rPr>
        <w:t xml:space="preserve"> accommodation for </w:t>
      </w:r>
      <w:r w:rsidR="00E130C5" w:rsidRPr="00825B87">
        <w:rPr>
          <w:rFonts w:ascii="AP Letter" w:hAnsi="AP Letter" w:cs="APTypeText-Regular"/>
          <w:color w:val="auto"/>
          <w:sz w:val="19"/>
          <w:szCs w:val="19"/>
        </w:rPr>
        <w:t>our people and their</w:t>
      </w:r>
      <w:r w:rsidR="00F20DAB" w:rsidRPr="00825B87">
        <w:rPr>
          <w:rFonts w:ascii="AP Letter" w:hAnsi="AP Letter" w:cs="APTypeText-Regular"/>
          <w:color w:val="auto"/>
          <w:sz w:val="19"/>
          <w:szCs w:val="19"/>
        </w:rPr>
        <w:t xml:space="preserve"> immediate family; and / or </w:t>
      </w:r>
    </w:p>
    <w:p w14:paraId="5017DD5D" w14:textId="77777777" w:rsidR="001E736B" w:rsidRPr="00825B87" w:rsidRDefault="00C50AD0" w:rsidP="00446D5F">
      <w:pPr>
        <w:pStyle w:val="ListParagraph"/>
        <w:rPr>
          <w:rFonts w:ascii="AP Letter" w:hAnsi="AP Letter" w:cs="APTypeText-Regular"/>
          <w:color w:val="auto"/>
          <w:sz w:val="19"/>
          <w:szCs w:val="19"/>
        </w:rPr>
      </w:pPr>
      <w:r w:rsidRPr="00825B87">
        <w:rPr>
          <w:rFonts w:ascii="AP Letter" w:hAnsi="AP Letter" w:cs="APTypeText-Regular"/>
          <w:color w:val="auto"/>
          <w:sz w:val="19"/>
          <w:szCs w:val="19"/>
        </w:rPr>
        <w:t xml:space="preserve">allowing eligible employees to </w:t>
      </w:r>
      <w:r w:rsidRPr="00825B87">
        <w:rPr>
          <w:rFonts w:ascii="AP Letter" w:hAnsi="AP Letter"/>
          <w:color w:val="auto"/>
          <w:sz w:val="19"/>
          <w:szCs w:val="19"/>
        </w:rPr>
        <w:t xml:space="preserve">apply to take time away from the workplace for </w:t>
      </w:r>
      <w:r w:rsidRPr="00825B87">
        <w:rPr>
          <w:rFonts w:ascii="AP Letter" w:hAnsi="AP Letter"/>
          <w:b/>
          <w:bCs/>
          <w:color w:val="auto"/>
          <w:sz w:val="19"/>
          <w:szCs w:val="19"/>
        </w:rPr>
        <w:t>up to 4 weeks</w:t>
      </w:r>
      <w:r w:rsidRPr="00825B87">
        <w:rPr>
          <w:rFonts w:ascii="AP Letter" w:hAnsi="AP Letter"/>
          <w:color w:val="auto"/>
          <w:sz w:val="19"/>
          <w:szCs w:val="19"/>
        </w:rPr>
        <w:t xml:space="preserve">, to deal with the impacts of the natural disaster, without loss of salary or the deduction of leave credits. </w:t>
      </w:r>
    </w:p>
    <w:p w14:paraId="5ACCFDBD" w14:textId="79B68131" w:rsidR="00682C50" w:rsidRPr="00780FF0" w:rsidRDefault="001E736B" w:rsidP="00780FF0">
      <w:pPr>
        <w:pStyle w:val="ListParagraph"/>
        <w:numPr>
          <w:ilvl w:val="1"/>
          <w:numId w:val="3"/>
        </w:numPr>
        <w:rPr>
          <w:rFonts w:ascii="AP Letter" w:hAnsi="AP Letter" w:cs="APTypeText-Regular"/>
          <w:color w:val="auto"/>
          <w:sz w:val="19"/>
          <w:szCs w:val="19"/>
        </w:rPr>
      </w:pPr>
      <w:r w:rsidRPr="00825B87">
        <w:rPr>
          <w:rFonts w:ascii="AP Letter" w:hAnsi="AP Letter"/>
          <w:color w:val="auto"/>
          <w:sz w:val="19"/>
          <w:szCs w:val="19"/>
        </w:rPr>
        <w:t>You will need to apply for leave through OurPost – in accordance with usual leave application processes, and select the leave code: “</w:t>
      </w:r>
      <w:r w:rsidRPr="00825B87">
        <w:rPr>
          <w:rFonts w:ascii="AP Letter" w:hAnsi="AP Letter"/>
          <w:color w:val="auto"/>
          <w:sz w:val="19"/>
          <w:szCs w:val="19"/>
          <w:u w:val="single"/>
        </w:rPr>
        <w:t>Natural/Civil Disaster Leave – General Leave with Pay</w:t>
      </w:r>
      <w:r w:rsidRPr="00825B87">
        <w:rPr>
          <w:rFonts w:ascii="AP Letter" w:hAnsi="AP Letter"/>
          <w:color w:val="auto"/>
          <w:sz w:val="19"/>
          <w:szCs w:val="19"/>
        </w:rPr>
        <w:t>”</w:t>
      </w:r>
      <w:r w:rsidR="00825B87" w:rsidRPr="00825B87">
        <w:rPr>
          <w:rFonts w:ascii="AP Letter" w:hAnsi="AP Letter"/>
          <w:color w:val="auto"/>
          <w:sz w:val="19"/>
          <w:szCs w:val="19"/>
        </w:rPr>
        <w:t xml:space="preserve"> or “Natural/Civil Disaster Leave – General Leave without Pay” for </w:t>
      </w:r>
      <w:r w:rsidR="00825B87">
        <w:rPr>
          <w:rFonts w:ascii="AP Letter" w:hAnsi="AP Letter"/>
          <w:color w:val="auto"/>
          <w:sz w:val="19"/>
          <w:szCs w:val="19"/>
        </w:rPr>
        <w:t xml:space="preserve">any </w:t>
      </w:r>
      <w:r w:rsidR="00825B87" w:rsidRPr="00825B87">
        <w:rPr>
          <w:rFonts w:ascii="AP Letter" w:hAnsi="AP Letter"/>
          <w:color w:val="auto"/>
          <w:sz w:val="19"/>
          <w:szCs w:val="19"/>
        </w:rPr>
        <w:t xml:space="preserve">leave in addition to 4 weeks. </w:t>
      </w:r>
    </w:p>
    <w:p w14:paraId="067C9249" w14:textId="77777777" w:rsidR="000C194F" w:rsidRDefault="000C194F" w:rsidP="00446D5F">
      <w:pPr>
        <w:spacing w:after="0"/>
        <w:rPr>
          <w:rFonts w:ascii="AP Letter" w:hAnsi="AP Letter"/>
          <w:sz w:val="19"/>
          <w:szCs w:val="19"/>
        </w:rPr>
      </w:pPr>
    </w:p>
    <w:p w14:paraId="11F3F441" w14:textId="3EC0D372" w:rsidR="000C194F" w:rsidRPr="000C194F" w:rsidRDefault="000C194F" w:rsidP="00446D5F">
      <w:pPr>
        <w:spacing w:after="0"/>
        <w:rPr>
          <w:rFonts w:ascii="AP Letter" w:hAnsi="AP Letter"/>
          <w:sz w:val="19"/>
          <w:szCs w:val="19"/>
        </w:rPr>
      </w:pPr>
      <w:r w:rsidRPr="000C194F">
        <w:rPr>
          <w:rFonts w:ascii="AP Letter" w:hAnsi="AP Letter"/>
          <w:sz w:val="19"/>
          <w:szCs w:val="19"/>
        </w:rPr>
        <w:t>Please complete the details below and follow the below steps for approval</w:t>
      </w:r>
    </w:p>
    <w:p w14:paraId="56EE2BB8" w14:textId="77777777" w:rsidR="000C194F" w:rsidRPr="000C194F" w:rsidRDefault="000C194F" w:rsidP="00446D5F">
      <w:pPr>
        <w:spacing w:after="0"/>
        <w:rPr>
          <w:rFonts w:ascii="AP Letter" w:hAnsi="AP Letter"/>
          <w:sz w:val="19"/>
          <w:szCs w:val="19"/>
        </w:rPr>
      </w:pPr>
    </w:p>
    <w:p w14:paraId="0A1014FA" w14:textId="3EFAEC27" w:rsidR="000C194F" w:rsidRPr="000C194F" w:rsidRDefault="000C194F" w:rsidP="00446D5F">
      <w:pPr>
        <w:spacing w:after="0" w:line="240" w:lineRule="auto"/>
        <w:rPr>
          <w:rFonts w:ascii="AP Letter" w:hAnsi="AP Letter"/>
          <w:sz w:val="19"/>
          <w:szCs w:val="19"/>
        </w:rPr>
      </w:pPr>
      <w:r w:rsidRPr="00192B67">
        <w:rPr>
          <w:rFonts w:ascii="AP Letter" w:hAnsi="AP Letter"/>
          <w:b/>
          <w:bCs/>
          <w:sz w:val="19"/>
          <w:szCs w:val="19"/>
        </w:rPr>
        <w:t>Step 1:</w:t>
      </w:r>
      <w:r w:rsidRPr="000C194F">
        <w:rPr>
          <w:rFonts w:ascii="AP Letter" w:hAnsi="AP Letter"/>
          <w:sz w:val="19"/>
          <w:szCs w:val="19"/>
        </w:rPr>
        <w:t xml:space="preserve"> team member affected by natural disaster (or their leader if </w:t>
      </w:r>
      <w:r w:rsidR="00AD704C">
        <w:rPr>
          <w:rFonts w:ascii="AP Letter" w:hAnsi="AP Letter"/>
          <w:sz w:val="19"/>
          <w:szCs w:val="19"/>
        </w:rPr>
        <w:t xml:space="preserve">the </w:t>
      </w:r>
      <w:r w:rsidRPr="000C194F">
        <w:rPr>
          <w:rFonts w:ascii="AP Letter" w:hAnsi="AP Letter"/>
          <w:sz w:val="19"/>
          <w:szCs w:val="19"/>
        </w:rPr>
        <w:t>team member is unable to</w:t>
      </w:r>
      <w:r w:rsidR="00493675">
        <w:rPr>
          <w:rFonts w:ascii="AP Letter" w:hAnsi="AP Letter"/>
          <w:sz w:val="19"/>
          <w:szCs w:val="19"/>
        </w:rPr>
        <w:t xml:space="preserve">) </w:t>
      </w:r>
      <w:r w:rsidR="00A97D4D">
        <w:rPr>
          <w:rFonts w:ascii="AP Letter" w:hAnsi="AP Letter"/>
          <w:sz w:val="19"/>
          <w:szCs w:val="19"/>
        </w:rPr>
        <w:t xml:space="preserve">is </w:t>
      </w:r>
      <w:r w:rsidR="00493675">
        <w:rPr>
          <w:rFonts w:ascii="AP Letter" w:hAnsi="AP Letter"/>
          <w:sz w:val="19"/>
          <w:szCs w:val="19"/>
        </w:rPr>
        <w:t xml:space="preserve">to </w:t>
      </w:r>
      <w:r w:rsidRPr="000C194F">
        <w:rPr>
          <w:rFonts w:ascii="AP Letter" w:hAnsi="AP Letter"/>
          <w:sz w:val="19"/>
          <w:szCs w:val="19"/>
        </w:rPr>
        <w:t>complete</w:t>
      </w:r>
      <w:r w:rsidR="00493675">
        <w:rPr>
          <w:rFonts w:ascii="AP Letter" w:hAnsi="AP Letter"/>
          <w:sz w:val="19"/>
          <w:szCs w:val="19"/>
        </w:rPr>
        <w:t xml:space="preserve"> the application</w:t>
      </w:r>
      <w:r w:rsidR="00780FF0">
        <w:rPr>
          <w:rFonts w:ascii="AP Letter" w:hAnsi="AP Letter"/>
          <w:sz w:val="19"/>
          <w:szCs w:val="19"/>
        </w:rPr>
        <w:t>.</w:t>
      </w:r>
      <w:r w:rsidR="00C40BBB">
        <w:rPr>
          <w:rFonts w:ascii="AP Letter" w:hAnsi="AP Letter"/>
          <w:sz w:val="19"/>
          <w:szCs w:val="19"/>
        </w:rPr>
        <w:t xml:space="preserve"> </w:t>
      </w:r>
      <w:r w:rsidR="00C40BBB" w:rsidRPr="005E4D4C">
        <w:rPr>
          <w:rFonts w:ascii="AP Letter" w:hAnsi="AP Letter"/>
          <w:sz w:val="19"/>
          <w:szCs w:val="19"/>
        </w:rPr>
        <w:t>Where possible, any</w:t>
      </w:r>
      <w:r w:rsidR="00493675" w:rsidRPr="005E4D4C">
        <w:rPr>
          <w:rFonts w:ascii="AP Letter" w:hAnsi="AP Letter"/>
          <w:sz w:val="19"/>
          <w:szCs w:val="19"/>
        </w:rPr>
        <w:t xml:space="preserve"> relevant evidence</w:t>
      </w:r>
      <w:r w:rsidR="00A85D1B" w:rsidRPr="005E4D4C">
        <w:rPr>
          <w:rFonts w:ascii="AP Letter" w:hAnsi="AP Letter"/>
          <w:sz w:val="19"/>
          <w:szCs w:val="19"/>
        </w:rPr>
        <w:t xml:space="preserve"> (e.g. receipts, photos)</w:t>
      </w:r>
      <w:r w:rsidR="00C40BBB" w:rsidRPr="005E4D4C">
        <w:rPr>
          <w:rFonts w:ascii="AP Letter" w:hAnsi="AP Letter"/>
          <w:sz w:val="19"/>
          <w:szCs w:val="19"/>
        </w:rPr>
        <w:t xml:space="preserve"> should be provided</w:t>
      </w:r>
      <w:r w:rsidR="00493675" w:rsidRPr="005E4D4C">
        <w:rPr>
          <w:rFonts w:ascii="AP Letter" w:hAnsi="AP Letter"/>
          <w:sz w:val="19"/>
          <w:szCs w:val="19"/>
        </w:rPr>
        <w:t xml:space="preserve"> in support of </w:t>
      </w:r>
      <w:r w:rsidR="00A85D1B" w:rsidRPr="005E4D4C">
        <w:rPr>
          <w:rFonts w:ascii="AP Letter" w:hAnsi="AP Letter"/>
          <w:sz w:val="19"/>
          <w:szCs w:val="19"/>
        </w:rPr>
        <w:t>the</w:t>
      </w:r>
      <w:r w:rsidR="00493675" w:rsidRPr="005E4D4C">
        <w:rPr>
          <w:rFonts w:ascii="AP Letter" w:hAnsi="AP Letter"/>
          <w:sz w:val="19"/>
          <w:szCs w:val="19"/>
        </w:rPr>
        <w:t xml:space="preserve"> application.</w:t>
      </w:r>
    </w:p>
    <w:p w14:paraId="26017A36" w14:textId="77777777" w:rsidR="000C194F" w:rsidRPr="000C194F" w:rsidRDefault="000C194F" w:rsidP="00446D5F">
      <w:pPr>
        <w:spacing w:after="0" w:line="240" w:lineRule="auto"/>
        <w:rPr>
          <w:rFonts w:ascii="AP Letter" w:hAnsi="AP Letter"/>
          <w:sz w:val="19"/>
          <w:szCs w:val="19"/>
        </w:rPr>
      </w:pPr>
    </w:p>
    <w:p w14:paraId="21BA36B8" w14:textId="77777777" w:rsidR="000C194F" w:rsidRPr="000C194F" w:rsidRDefault="000C194F" w:rsidP="00446D5F">
      <w:pPr>
        <w:spacing w:after="0" w:line="240" w:lineRule="auto"/>
        <w:rPr>
          <w:rFonts w:ascii="AP Letter" w:hAnsi="AP Letter"/>
          <w:sz w:val="19"/>
          <w:szCs w:val="19"/>
        </w:rPr>
      </w:pPr>
      <w:r w:rsidRPr="00192B67">
        <w:rPr>
          <w:rFonts w:ascii="AP Letter" w:hAnsi="AP Letter"/>
          <w:b/>
          <w:bCs/>
          <w:sz w:val="19"/>
          <w:szCs w:val="19"/>
        </w:rPr>
        <w:t>Step 2:</w:t>
      </w:r>
      <w:r w:rsidRPr="000C194F">
        <w:rPr>
          <w:rFonts w:ascii="AP Letter" w:hAnsi="AP Letter"/>
          <w:sz w:val="19"/>
          <w:szCs w:val="19"/>
        </w:rPr>
        <w:t xml:space="preserve"> form is returned to People Leader to be signed and shared with General Manager for approval</w:t>
      </w:r>
    </w:p>
    <w:p w14:paraId="7FD20728" w14:textId="77777777" w:rsidR="000C194F" w:rsidRPr="000C194F" w:rsidRDefault="000C194F" w:rsidP="00446D5F">
      <w:pPr>
        <w:spacing w:after="0" w:line="240" w:lineRule="auto"/>
        <w:rPr>
          <w:rFonts w:ascii="AP Letter" w:hAnsi="AP Letter"/>
          <w:sz w:val="19"/>
          <w:szCs w:val="19"/>
        </w:rPr>
      </w:pPr>
      <w:r w:rsidRPr="000C194F">
        <w:rPr>
          <w:rFonts w:ascii="AP Letter" w:hAnsi="AP Letter"/>
          <w:sz w:val="19"/>
          <w:szCs w:val="19"/>
        </w:rPr>
        <w:t xml:space="preserve"> </w:t>
      </w:r>
    </w:p>
    <w:p w14:paraId="37699353" w14:textId="77777777" w:rsidR="000C194F" w:rsidRPr="000C194F" w:rsidRDefault="000C194F" w:rsidP="00446D5F">
      <w:pPr>
        <w:spacing w:after="0" w:line="240" w:lineRule="auto"/>
        <w:rPr>
          <w:rFonts w:ascii="AP Letter" w:hAnsi="AP Letter"/>
          <w:sz w:val="19"/>
          <w:szCs w:val="19"/>
        </w:rPr>
      </w:pPr>
      <w:r w:rsidRPr="00192B67">
        <w:rPr>
          <w:rFonts w:ascii="AP Letter" w:hAnsi="AP Letter"/>
          <w:b/>
          <w:bCs/>
          <w:sz w:val="19"/>
          <w:szCs w:val="19"/>
        </w:rPr>
        <w:t>Step 3:</w:t>
      </w:r>
      <w:r w:rsidRPr="000C194F">
        <w:rPr>
          <w:rFonts w:ascii="AP Letter" w:hAnsi="AP Letter"/>
          <w:sz w:val="19"/>
          <w:szCs w:val="19"/>
        </w:rPr>
        <w:t xml:space="preserve"> People Leader or General Manager submits completed and approved form via the People Services Portal (note the submitter will need to be an APG employee to access the portal)</w:t>
      </w:r>
    </w:p>
    <w:p w14:paraId="6845B27D" w14:textId="77777777" w:rsidR="000C194F" w:rsidRPr="000C194F" w:rsidRDefault="000C194F" w:rsidP="00446D5F">
      <w:pPr>
        <w:spacing w:after="0" w:line="240" w:lineRule="auto"/>
        <w:rPr>
          <w:rFonts w:ascii="AP Letter" w:hAnsi="AP Letter"/>
          <w:sz w:val="19"/>
          <w:szCs w:val="19"/>
        </w:rPr>
      </w:pPr>
      <w:r w:rsidRPr="000C194F">
        <w:rPr>
          <w:rFonts w:ascii="AP Letter" w:hAnsi="AP Letter"/>
          <w:sz w:val="19"/>
          <w:szCs w:val="19"/>
        </w:rPr>
        <w:t xml:space="preserve"> </w:t>
      </w:r>
    </w:p>
    <w:p w14:paraId="315F9067" w14:textId="42D9FA4A" w:rsidR="001510F6" w:rsidRDefault="000C194F" w:rsidP="00446D5F">
      <w:pPr>
        <w:spacing w:after="0" w:line="240" w:lineRule="auto"/>
        <w:rPr>
          <w:rFonts w:ascii="AP Letter" w:hAnsi="AP Letter"/>
          <w:sz w:val="19"/>
          <w:szCs w:val="19"/>
        </w:rPr>
      </w:pPr>
      <w:r w:rsidRPr="00192B67">
        <w:rPr>
          <w:rFonts w:ascii="AP Letter" w:hAnsi="AP Letter"/>
          <w:b/>
          <w:bCs/>
          <w:sz w:val="19"/>
          <w:szCs w:val="19"/>
        </w:rPr>
        <w:t>Step 4:</w:t>
      </w:r>
      <w:r w:rsidRPr="000C194F">
        <w:rPr>
          <w:rFonts w:ascii="AP Letter" w:hAnsi="AP Letter"/>
          <w:sz w:val="19"/>
          <w:szCs w:val="19"/>
        </w:rPr>
        <w:t xml:space="preserve"> P&amp;C will check eligibility for the payment as per the Policy</w:t>
      </w:r>
      <w:r w:rsidR="00C027D7">
        <w:rPr>
          <w:rFonts w:ascii="AP Letter" w:hAnsi="AP Letter"/>
          <w:sz w:val="19"/>
          <w:szCs w:val="19"/>
        </w:rPr>
        <w:t xml:space="preserve">. </w:t>
      </w:r>
      <w:r w:rsidRPr="000C194F">
        <w:rPr>
          <w:rFonts w:ascii="AP Letter" w:hAnsi="AP Letter"/>
          <w:sz w:val="19"/>
          <w:szCs w:val="19"/>
        </w:rPr>
        <w:t xml:space="preserve">P&amp;C will </w:t>
      </w:r>
      <w:r w:rsidR="00C027D7">
        <w:rPr>
          <w:rFonts w:ascii="AP Letter" w:hAnsi="AP Letter"/>
          <w:sz w:val="19"/>
          <w:szCs w:val="19"/>
        </w:rPr>
        <w:t xml:space="preserve">then </w:t>
      </w:r>
      <w:r w:rsidRPr="000C194F">
        <w:rPr>
          <w:rFonts w:ascii="AP Letter" w:hAnsi="AP Letter"/>
          <w:sz w:val="19"/>
          <w:szCs w:val="19"/>
        </w:rPr>
        <w:t>issue a letter to the applicant once processed.</w:t>
      </w:r>
    </w:p>
    <w:p w14:paraId="5D20649D" w14:textId="77777777" w:rsidR="000C194F" w:rsidRPr="002A2369" w:rsidRDefault="000C194F" w:rsidP="000C194F">
      <w:pPr>
        <w:spacing w:after="0"/>
        <w:rPr>
          <w:rFonts w:ascii="AP Letter" w:hAnsi="AP Letter"/>
          <w:sz w:val="19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2"/>
        <w:gridCol w:w="4332"/>
      </w:tblGrid>
      <w:tr w:rsidR="00493C14" w:rsidRPr="002A2369" w14:paraId="315F906B" w14:textId="77777777" w:rsidTr="00493C14">
        <w:tc>
          <w:tcPr>
            <w:tcW w:w="4332" w:type="dxa"/>
            <w:tcBorders>
              <w:bottom w:val="single" w:sz="4" w:space="0" w:color="auto"/>
            </w:tcBorders>
          </w:tcPr>
          <w:p w14:paraId="315F9068" w14:textId="77777777" w:rsidR="00493C14" w:rsidRPr="002A2369" w:rsidRDefault="00493C14" w:rsidP="00493C14">
            <w:pPr>
              <w:spacing w:after="0"/>
              <w:rPr>
                <w:rFonts w:ascii="AP Letter" w:hAnsi="AP Letter"/>
                <w:b/>
                <w:sz w:val="19"/>
                <w:szCs w:val="19"/>
              </w:rPr>
            </w:pPr>
            <w:r w:rsidRPr="002A2369">
              <w:rPr>
                <w:rFonts w:ascii="AP Letter" w:hAnsi="AP Letter"/>
                <w:b/>
                <w:sz w:val="19"/>
                <w:szCs w:val="19"/>
              </w:rPr>
              <w:t>Name:</w:t>
            </w:r>
          </w:p>
          <w:p w14:paraId="315F9069" w14:textId="77777777" w:rsidR="0093156C" w:rsidRPr="002A2369" w:rsidRDefault="0093156C" w:rsidP="00493C14">
            <w:pPr>
              <w:spacing w:after="0"/>
              <w:rPr>
                <w:rFonts w:ascii="AP Letter" w:hAnsi="AP Letter"/>
                <w:b/>
                <w:sz w:val="19"/>
                <w:szCs w:val="19"/>
              </w:rPr>
            </w:pPr>
          </w:p>
        </w:tc>
        <w:tc>
          <w:tcPr>
            <w:tcW w:w="4332" w:type="dxa"/>
            <w:tcBorders>
              <w:bottom w:val="single" w:sz="4" w:space="0" w:color="auto"/>
            </w:tcBorders>
          </w:tcPr>
          <w:p w14:paraId="315F906A" w14:textId="77777777" w:rsidR="00493C14" w:rsidRPr="002A2369" w:rsidRDefault="00493C14" w:rsidP="00493C14">
            <w:pPr>
              <w:spacing w:after="0"/>
              <w:rPr>
                <w:rFonts w:ascii="AP Letter" w:hAnsi="AP Letter"/>
                <w:b/>
                <w:sz w:val="19"/>
                <w:szCs w:val="19"/>
              </w:rPr>
            </w:pPr>
            <w:r w:rsidRPr="002A2369">
              <w:rPr>
                <w:rFonts w:ascii="AP Letter" w:hAnsi="AP Letter"/>
                <w:b/>
                <w:sz w:val="19"/>
                <w:szCs w:val="19"/>
              </w:rPr>
              <w:t>APS number:</w:t>
            </w:r>
          </w:p>
        </w:tc>
      </w:tr>
      <w:tr w:rsidR="00493C14" w:rsidRPr="002A2369" w14:paraId="315F906F" w14:textId="77777777" w:rsidTr="00493C14"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5F906C" w14:textId="77777777" w:rsidR="00493C14" w:rsidRPr="002A2369" w:rsidRDefault="00493C14" w:rsidP="00493C14">
            <w:pPr>
              <w:spacing w:after="0"/>
              <w:rPr>
                <w:rFonts w:ascii="AP Letter" w:hAnsi="AP Letter"/>
                <w:b/>
                <w:sz w:val="19"/>
                <w:szCs w:val="19"/>
              </w:rPr>
            </w:pPr>
            <w:r w:rsidRPr="002A2369">
              <w:rPr>
                <w:rFonts w:ascii="AP Letter" w:hAnsi="AP Letter"/>
                <w:b/>
                <w:sz w:val="19"/>
                <w:szCs w:val="19"/>
              </w:rPr>
              <w:t>Facility Name:</w:t>
            </w:r>
          </w:p>
          <w:p w14:paraId="315F906D" w14:textId="77777777" w:rsidR="0093156C" w:rsidRPr="002A2369" w:rsidRDefault="0093156C" w:rsidP="00493C14">
            <w:pPr>
              <w:spacing w:after="0"/>
              <w:rPr>
                <w:rFonts w:ascii="AP Letter" w:hAnsi="AP Letter"/>
                <w:b/>
                <w:sz w:val="19"/>
                <w:szCs w:val="19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F906E" w14:textId="77777777" w:rsidR="00493C14" w:rsidRPr="002A2369" w:rsidRDefault="00493C14" w:rsidP="00493C14">
            <w:pPr>
              <w:spacing w:after="0"/>
              <w:rPr>
                <w:rFonts w:ascii="AP Letter" w:hAnsi="AP Letter"/>
                <w:b/>
                <w:sz w:val="19"/>
                <w:szCs w:val="19"/>
              </w:rPr>
            </w:pPr>
          </w:p>
        </w:tc>
      </w:tr>
      <w:tr w:rsidR="00493C14" w:rsidRPr="002A2369" w14:paraId="315F9073" w14:textId="77777777" w:rsidTr="00493C14">
        <w:tc>
          <w:tcPr>
            <w:tcW w:w="4332" w:type="dxa"/>
            <w:tcBorders>
              <w:top w:val="single" w:sz="4" w:space="0" w:color="auto"/>
            </w:tcBorders>
          </w:tcPr>
          <w:p w14:paraId="315F9070" w14:textId="77777777" w:rsidR="00493C14" w:rsidRPr="002A2369" w:rsidRDefault="00493C14" w:rsidP="00493C14">
            <w:pPr>
              <w:spacing w:after="0"/>
              <w:rPr>
                <w:rFonts w:ascii="AP Letter" w:hAnsi="AP Letter"/>
                <w:b/>
                <w:sz w:val="19"/>
                <w:szCs w:val="19"/>
              </w:rPr>
            </w:pPr>
            <w:r w:rsidRPr="002A2369">
              <w:rPr>
                <w:rFonts w:ascii="AP Letter" w:hAnsi="AP Letter"/>
                <w:b/>
                <w:sz w:val="19"/>
                <w:szCs w:val="19"/>
              </w:rPr>
              <w:t>State:</w:t>
            </w:r>
          </w:p>
          <w:p w14:paraId="315F9071" w14:textId="77777777" w:rsidR="0093156C" w:rsidRPr="002A2369" w:rsidRDefault="0093156C" w:rsidP="00493C14">
            <w:pPr>
              <w:spacing w:after="0"/>
              <w:rPr>
                <w:rFonts w:ascii="AP Letter" w:hAnsi="AP Letter"/>
                <w:b/>
                <w:sz w:val="19"/>
                <w:szCs w:val="19"/>
              </w:rPr>
            </w:pPr>
          </w:p>
        </w:tc>
        <w:tc>
          <w:tcPr>
            <w:tcW w:w="4332" w:type="dxa"/>
            <w:tcBorders>
              <w:top w:val="single" w:sz="4" w:space="0" w:color="auto"/>
            </w:tcBorders>
          </w:tcPr>
          <w:p w14:paraId="315F9072" w14:textId="77777777" w:rsidR="00493C14" w:rsidRPr="002A2369" w:rsidRDefault="00493C14" w:rsidP="00493C14">
            <w:pPr>
              <w:spacing w:after="0"/>
              <w:rPr>
                <w:rFonts w:ascii="AP Letter" w:hAnsi="AP Letter"/>
                <w:b/>
                <w:sz w:val="19"/>
                <w:szCs w:val="19"/>
              </w:rPr>
            </w:pPr>
            <w:r w:rsidRPr="002A2369">
              <w:rPr>
                <w:rFonts w:ascii="AP Letter" w:hAnsi="AP Letter"/>
                <w:b/>
                <w:sz w:val="19"/>
                <w:szCs w:val="19"/>
              </w:rPr>
              <w:t>Business Unit:</w:t>
            </w:r>
          </w:p>
        </w:tc>
      </w:tr>
    </w:tbl>
    <w:p w14:paraId="315F9074" w14:textId="77777777" w:rsidR="00493C14" w:rsidRPr="002A2369" w:rsidRDefault="00493C14" w:rsidP="00493C14">
      <w:pPr>
        <w:spacing w:after="0"/>
        <w:rPr>
          <w:rFonts w:ascii="AP Letter" w:hAnsi="AP Letter"/>
          <w:sz w:val="19"/>
          <w:szCs w:val="19"/>
        </w:rPr>
      </w:pPr>
    </w:p>
    <w:p w14:paraId="315F9075" w14:textId="77777777" w:rsidR="00251B72" w:rsidRPr="002A2369" w:rsidRDefault="00251B72" w:rsidP="00493C14">
      <w:pPr>
        <w:spacing w:after="0"/>
        <w:rPr>
          <w:rFonts w:ascii="AP Letter" w:hAnsi="AP Letter"/>
          <w:sz w:val="19"/>
          <w:szCs w:val="19"/>
        </w:rPr>
      </w:pPr>
      <w:r w:rsidRPr="002A2369">
        <w:rPr>
          <w:rFonts w:ascii="AP Letter" w:hAnsi="AP Letter"/>
          <w:sz w:val="19"/>
          <w:szCs w:val="19"/>
        </w:rPr>
        <w:t>Please indicate below required assistance:</w:t>
      </w:r>
    </w:p>
    <w:p w14:paraId="315F9076" w14:textId="77777777" w:rsidR="00251B72" w:rsidRPr="002A2369" w:rsidRDefault="00251B72" w:rsidP="00493C14">
      <w:pPr>
        <w:spacing w:after="0"/>
        <w:rPr>
          <w:rFonts w:ascii="AP Letter" w:hAnsi="AP Letter"/>
          <w:sz w:val="19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386"/>
      </w:tblGrid>
      <w:tr w:rsidR="002A2369" w:rsidRPr="002A2369" w14:paraId="315F907A" w14:textId="77777777" w:rsidTr="00251B72">
        <w:tc>
          <w:tcPr>
            <w:tcW w:w="3256" w:type="dxa"/>
          </w:tcPr>
          <w:p w14:paraId="315F9077" w14:textId="77777777" w:rsidR="002A2369" w:rsidRDefault="002A2369" w:rsidP="00493C14">
            <w:pPr>
              <w:spacing w:after="0"/>
              <w:rPr>
                <w:rFonts w:ascii="AP Letter" w:hAnsi="AP Letter"/>
                <w:b/>
                <w:sz w:val="19"/>
                <w:szCs w:val="19"/>
              </w:rPr>
            </w:pPr>
            <w:r w:rsidRPr="002A2369">
              <w:rPr>
                <w:rFonts w:ascii="AP Letter" w:hAnsi="AP Letter"/>
                <w:b/>
                <w:sz w:val="19"/>
                <w:szCs w:val="19"/>
              </w:rPr>
              <w:t>Reason for assistance</w:t>
            </w:r>
          </w:p>
          <w:p w14:paraId="315F9078" w14:textId="77777777" w:rsidR="002A2369" w:rsidRPr="002A2369" w:rsidRDefault="002A2369" w:rsidP="002A2369">
            <w:pPr>
              <w:spacing w:after="0"/>
              <w:rPr>
                <w:rFonts w:ascii="AP Letter" w:hAnsi="AP Letter"/>
                <w:b/>
                <w:sz w:val="19"/>
                <w:szCs w:val="19"/>
              </w:rPr>
            </w:pPr>
          </w:p>
        </w:tc>
        <w:tc>
          <w:tcPr>
            <w:tcW w:w="5386" w:type="dxa"/>
          </w:tcPr>
          <w:p w14:paraId="6BBA9DD9" w14:textId="77777777" w:rsidR="002A2369" w:rsidRDefault="002A2369" w:rsidP="00493C14">
            <w:pPr>
              <w:spacing w:after="0"/>
              <w:rPr>
                <w:rFonts w:ascii="AP Letter" w:hAnsi="AP Letter"/>
                <w:sz w:val="19"/>
                <w:szCs w:val="19"/>
              </w:rPr>
            </w:pPr>
          </w:p>
          <w:p w14:paraId="359F3C40" w14:textId="77777777" w:rsidR="004E22F3" w:rsidRDefault="004E22F3" w:rsidP="00493C14">
            <w:pPr>
              <w:spacing w:after="0"/>
              <w:rPr>
                <w:rFonts w:ascii="AP Letter" w:hAnsi="AP Letter"/>
                <w:sz w:val="19"/>
                <w:szCs w:val="19"/>
              </w:rPr>
            </w:pPr>
          </w:p>
          <w:p w14:paraId="30B1D6AC" w14:textId="77777777" w:rsidR="004E22F3" w:rsidRDefault="004E22F3" w:rsidP="00493C14">
            <w:pPr>
              <w:spacing w:after="0"/>
              <w:rPr>
                <w:rFonts w:ascii="AP Letter" w:hAnsi="AP Letter"/>
                <w:sz w:val="19"/>
                <w:szCs w:val="19"/>
              </w:rPr>
            </w:pPr>
          </w:p>
          <w:p w14:paraId="621383C2" w14:textId="77777777" w:rsidR="004E22F3" w:rsidRDefault="004E22F3" w:rsidP="00493C14">
            <w:pPr>
              <w:spacing w:after="0"/>
              <w:rPr>
                <w:rFonts w:ascii="AP Letter" w:hAnsi="AP Letter"/>
                <w:sz w:val="19"/>
                <w:szCs w:val="19"/>
              </w:rPr>
            </w:pPr>
          </w:p>
          <w:p w14:paraId="597E3F6C" w14:textId="77777777" w:rsidR="004E22F3" w:rsidRDefault="004E22F3" w:rsidP="00493C14">
            <w:pPr>
              <w:spacing w:after="0"/>
              <w:rPr>
                <w:rFonts w:ascii="AP Letter" w:hAnsi="AP Letter"/>
                <w:sz w:val="19"/>
                <w:szCs w:val="19"/>
              </w:rPr>
            </w:pPr>
          </w:p>
          <w:p w14:paraId="403AC80E" w14:textId="77777777" w:rsidR="004E22F3" w:rsidRDefault="004E22F3" w:rsidP="00493C14">
            <w:pPr>
              <w:spacing w:after="0"/>
              <w:rPr>
                <w:rFonts w:ascii="AP Letter" w:hAnsi="AP Letter"/>
                <w:sz w:val="19"/>
                <w:szCs w:val="19"/>
              </w:rPr>
            </w:pPr>
          </w:p>
          <w:p w14:paraId="31429FD3" w14:textId="77777777" w:rsidR="004E22F3" w:rsidRDefault="004E22F3" w:rsidP="00493C14">
            <w:pPr>
              <w:spacing w:after="0"/>
              <w:rPr>
                <w:rFonts w:ascii="AP Letter" w:hAnsi="AP Letter"/>
                <w:sz w:val="19"/>
                <w:szCs w:val="19"/>
              </w:rPr>
            </w:pPr>
          </w:p>
          <w:p w14:paraId="119B2485" w14:textId="77777777" w:rsidR="004E22F3" w:rsidRDefault="004E22F3" w:rsidP="00493C14">
            <w:pPr>
              <w:spacing w:after="0"/>
              <w:rPr>
                <w:rFonts w:ascii="AP Letter" w:hAnsi="AP Letter"/>
                <w:sz w:val="19"/>
                <w:szCs w:val="19"/>
              </w:rPr>
            </w:pPr>
          </w:p>
          <w:p w14:paraId="7061FEBB" w14:textId="77777777" w:rsidR="003F224A" w:rsidRDefault="003F224A" w:rsidP="00493C14">
            <w:pPr>
              <w:spacing w:after="0"/>
              <w:rPr>
                <w:rFonts w:ascii="AP Letter" w:hAnsi="AP Letter"/>
                <w:sz w:val="19"/>
                <w:szCs w:val="19"/>
              </w:rPr>
            </w:pPr>
          </w:p>
          <w:p w14:paraId="049FD1D2" w14:textId="77777777" w:rsidR="004E22F3" w:rsidRDefault="004E22F3" w:rsidP="00493C14">
            <w:pPr>
              <w:spacing w:after="0"/>
              <w:rPr>
                <w:rFonts w:ascii="AP Letter" w:hAnsi="AP Letter"/>
                <w:sz w:val="19"/>
                <w:szCs w:val="19"/>
              </w:rPr>
            </w:pPr>
          </w:p>
          <w:p w14:paraId="16F56227" w14:textId="77777777" w:rsidR="004E22F3" w:rsidRDefault="004E22F3" w:rsidP="00493C14">
            <w:pPr>
              <w:spacing w:after="0"/>
              <w:rPr>
                <w:rFonts w:ascii="AP Letter" w:hAnsi="AP Letter"/>
                <w:sz w:val="19"/>
                <w:szCs w:val="19"/>
              </w:rPr>
            </w:pPr>
          </w:p>
          <w:p w14:paraId="315F9079" w14:textId="77777777" w:rsidR="004E22F3" w:rsidRPr="002A2369" w:rsidRDefault="004E22F3" w:rsidP="00493C14">
            <w:pPr>
              <w:spacing w:after="0"/>
              <w:rPr>
                <w:rFonts w:ascii="AP Letter" w:hAnsi="AP Letter"/>
                <w:sz w:val="19"/>
                <w:szCs w:val="19"/>
              </w:rPr>
            </w:pPr>
          </w:p>
        </w:tc>
      </w:tr>
      <w:tr w:rsidR="00251B72" w:rsidRPr="002A2369" w14:paraId="315F907E" w14:textId="77777777" w:rsidTr="00251B72">
        <w:tc>
          <w:tcPr>
            <w:tcW w:w="3256" w:type="dxa"/>
          </w:tcPr>
          <w:p w14:paraId="315F907B" w14:textId="77777777" w:rsidR="00251B72" w:rsidRPr="002A2369" w:rsidRDefault="00251B72" w:rsidP="00493C14">
            <w:pPr>
              <w:spacing w:after="0"/>
              <w:rPr>
                <w:rFonts w:ascii="AP Letter" w:hAnsi="AP Letter"/>
                <w:b/>
                <w:sz w:val="19"/>
                <w:szCs w:val="19"/>
              </w:rPr>
            </w:pPr>
            <w:r w:rsidRPr="002A2369">
              <w:rPr>
                <w:rFonts w:ascii="AP Letter" w:hAnsi="AP Letter"/>
                <w:b/>
                <w:sz w:val="19"/>
                <w:szCs w:val="19"/>
              </w:rPr>
              <w:t xml:space="preserve">Amount required (up to $2000) </w:t>
            </w:r>
          </w:p>
        </w:tc>
        <w:tc>
          <w:tcPr>
            <w:tcW w:w="5386" w:type="dxa"/>
          </w:tcPr>
          <w:p w14:paraId="315F907C" w14:textId="77777777" w:rsidR="00251B72" w:rsidRDefault="00251B72" w:rsidP="00493C14">
            <w:pPr>
              <w:spacing w:after="0"/>
              <w:rPr>
                <w:rFonts w:ascii="AP Letter" w:hAnsi="AP Letter"/>
                <w:sz w:val="19"/>
                <w:szCs w:val="19"/>
              </w:rPr>
            </w:pPr>
          </w:p>
          <w:p w14:paraId="315F907D" w14:textId="77777777" w:rsidR="002A2369" w:rsidRPr="002A2369" w:rsidRDefault="002A2369" w:rsidP="00493C14">
            <w:pPr>
              <w:spacing w:after="0"/>
              <w:rPr>
                <w:rFonts w:ascii="AP Letter" w:hAnsi="AP Letter"/>
                <w:sz w:val="19"/>
                <w:szCs w:val="19"/>
              </w:rPr>
            </w:pPr>
          </w:p>
        </w:tc>
      </w:tr>
    </w:tbl>
    <w:p w14:paraId="315F9082" w14:textId="77777777" w:rsidR="00833A01" w:rsidRPr="002A2369" w:rsidRDefault="00833A01" w:rsidP="00493C14">
      <w:pPr>
        <w:spacing w:after="0"/>
        <w:rPr>
          <w:rFonts w:ascii="AP Letter" w:hAnsi="AP Letter"/>
          <w:sz w:val="19"/>
          <w:szCs w:val="19"/>
        </w:rPr>
      </w:pPr>
    </w:p>
    <w:p w14:paraId="6E3A118B" w14:textId="77777777" w:rsidR="003459A8" w:rsidRDefault="003459A8" w:rsidP="00493C14">
      <w:pPr>
        <w:spacing w:after="0"/>
        <w:rPr>
          <w:rFonts w:ascii="AP Letter" w:hAnsi="AP Letter"/>
          <w:sz w:val="19"/>
          <w:szCs w:val="19"/>
        </w:rPr>
      </w:pPr>
      <w:r>
        <w:rPr>
          <w:rFonts w:ascii="AP Letter" w:hAnsi="AP Letter"/>
          <w:sz w:val="19"/>
          <w:szCs w:val="19"/>
        </w:rPr>
        <w:t xml:space="preserve">If approved, payment will be made into the bank account nominated on our payroll system (e.g. the same account as your fortnightly salary). </w:t>
      </w:r>
    </w:p>
    <w:p w14:paraId="315F908D" w14:textId="39EF8484" w:rsidR="004564BC" w:rsidRPr="002A2369" w:rsidRDefault="004564BC" w:rsidP="00493C14">
      <w:pPr>
        <w:spacing w:after="0"/>
        <w:rPr>
          <w:rFonts w:ascii="AP Letter" w:hAnsi="AP Letter"/>
          <w:sz w:val="19"/>
          <w:szCs w:val="19"/>
        </w:rPr>
      </w:pPr>
    </w:p>
    <w:p w14:paraId="76334F6B" w14:textId="568039E1" w:rsidR="004E22F3" w:rsidRPr="002A2369" w:rsidRDefault="00B45AAA" w:rsidP="00493C14">
      <w:pPr>
        <w:spacing w:after="0"/>
        <w:rPr>
          <w:rFonts w:ascii="AP Letter" w:hAnsi="AP Letter"/>
          <w:sz w:val="19"/>
          <w:szCs w:val="19"/>
        </w:rPr>
      </w:pPr>
      <w:r>
        <w:rPr>
          <w:rFonts w:ascii="AP Letter" w:hAnsi="AP Letter"/>
          <w:sz w:val="19"/>
          <w:szCs w:val="19"/>
        </w:rPr>
        <w:t>By submitting this form, I am confirming that I</w:t>
      </w:r>
      <w:r w:rsidR="001510F6" w:rsidRPr="002A2369">
        <w:rPr>
          <w:rFonts w:ascii="AP Letter" w:hAnsi="AP Letter"/>
          <w:sz w:val="19"/>
          <w:szCs w:val="19"/>
        </w:rPr>
        <w:t xml:space="preserve"> have been directly impacted by </w:t>
      </w:r>
      <w:r w:rsidR="00B11346">
        <w:rPr>
          <w:rFonts w:ascii="AP Letter" w:hAnsi="AP Letter"/>
          <w:sz w:val="19"/>
          <w:szCs w:val="19"/>
        </w:rPr>
        <w:t>a natural disaster</w:t>
      </w:r>
      <w:r w:rsidR="001510F6" w:rsidRPr="002A2369">
        <w:rPr>
          <w:rFonts w:ascii="AP Letter" w:hAnsi="AP Letter"/>
          <w:sz w:val="19"/>
          <w:szCs w:val="19"/>
        </w:rPr>
        <w:t xml:space="preserve"> and commit to utilising the monies provided to me by Australia Post for the purpose of purchasing emergency food, clothing and/or accommodation</w:t>
      </w:r>
      <w:r w:rsidR="00B17C37" w:rsidRPr="002A2369">
        <w:rPr>
          <w:rFonts w:ascii="AP Letter" w:hAnsi="AP Letter"/>
          <w:sz w:val="19"/>
          <w:szCs w:val="19"/>
        </w:rPr>
        <w:t xml:space="preserve"> for myself and my immediate family</w:t>
      </w:r>
      <w:r w:rsidR="001510F6" w:rsidRPr="002A2369">
        <w:rPr>
          <w:rFonts w:ascii="AP Letter" w:hAnsi="AP Letter"/>
          <w:sz w:val="19"/>
          <w:szCs w:val="19"/>
        </w:rPr>
        <w:t>.</w:t>
      </w:r>
      <w:r w:rsidR="004E22F3">
        <w:rPr>
          <w:rFonts w:ascii="AP Letter" w:hAnsi="AP Letter"/>
          <w:sz w:val="19"/>
          <w:szCs w:val="19"/>
        </w:rPr>
        <w:t xml:space="preserve"> </w:t>
      </w:r>
    </w:p>
    <w:p w14:paraId="315F908F" w14:textId="245D998B" w:rsidR="001510F6" w:rsidRPr="002A2369" w:rsidRDefault="00EA43F4" w:rsidP="00493C14">
      <w:pPr>
        <w:spacing w:after="0"/>
        <w:rPr>
          <w:rFonts w:ascii="AP Letter" w:hAnsi="AP Letter"/>
          <w:sz w:val="19"/>
          <w:szCs w:val="19"/>
        </w:rPr>
      </w:pPr>
      <w:r>
        <w:rPr>
          <w:rFonts w:ascii="AP Letter" w:hAnsi="AP Letter"/>
          <w:sz w:val="19"/>
          <w:szCs w:val="19"/>
        </w:rPr>
        <w:lastRenderedPageBreak/>
        <w:t xml:space="preserve"> </w:t>
      </w:r>
    </w:p>
    <w:p w14:paraId="315F9092" w14:textId="77777777" w:rsidR="0093156C" w:rsidRPr="002A2369" w:rsidRDefault="0093156C" w:rsidP="00493C14">
      <w:pPr>
        <w:spacing w:after="0"/>
        <w:rPr>
          <w:rFonts w:ascii="AP Letter" w:hAnsi="AP Letter"/>
          <w:sz w:val="19"/>
          <w:szCs w:val="19"/>
        </w:rPr>
      </w:pPr>
      <w:r w:rsidRPr="002A2369">
        <w:rPr>
          <w:rFonts w:ascii="AP Letter" w:hAnsi="AP Letter"/>
          <w:sz w:val="19"/>
          <w:szCs w:val="19"/>
        </w:rPr>
        <w:t>Approved by:</w:t>
      </w:r>
    </w:p>
    <w:p w14:paraId="315F9093" w14:textId="5810CD89" w:rsidR="0093156C" w:rsidRPr="002A2369" w:rsidRDefault="008D35BA" w:rsidP="008D35BA">
      <w:pPr>
        <w:tabs>
          <w:tab w:val="left" w:pos="2065"/>
        </w:tabs>
        <w:spacing w:after="0"/>
        <w:rPr>
          <w:rFonts w:ascii="AP Letter" w:hAnsi="AP Letter"/>
          <w:sz w:val="19"/>
          <w:szCs w:val="19"/>
        </w:rPr>
      </w:pPr>
      <w:r>
        <w:rPr>
          <w:rFonts w:ascii="AP Letter" w:hAnsi="AP Letter"/>
          <w:sz w:val="19"/>
          <w:szCs w:val="19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2"/>
        <w:gridCol w:w="4332"/>
      </w:tblGrid>
      <w:tr w:rsidR="00E01C62" w:rsidRPr="002A2369" w14:paraId="315F9097" w14:textId="77777777" w:rsidTr="0093156C">
        <w:tc>
          <w:tcPr>
            <w:tcW w:w="4332" w:type="dxa"/>
          </w:tcPr>
          <w:p w14:paraId="315F9094" w14:textId="3846DBAD" w:rsidR="00E01C62" w:rsidRPr="002A2369" w:rsidRDefault="00FF3299" w:rsidP="00493C14">
            <w:pPr>
              <w:spacing w:after="0"/>
              <w:rPr>
                <w:rFonts w:ascii="AP Letter" w:hAnsi="AP Letter"/>
                <w:b/>
                <w:sz w:val="19"/>
                <w:szCs w:val="19"/>
              </w:rPr>
            </w:pPr>
            <w:r>
              <w:rPr>
                <w:rFonts w:ascii="AP Letter" w:hAnsi="AP Letter"/>
                <w:b/>
                <w:sz w:val="19"/>
                <w:szCs w:val="19"/>
              </w:rPr>
              <w:t>People Leader</w:t>
            </w:r>
          </w:p>
          <w:p w14:paraId="315F9095" w14:textId="77777777" w:rsidR="00E01C62" w:rsidRPr="002A2369" w:rsidRDefault="00E01C62" w:rsidP="00493C14">
            <w:pPr>
              <w:spacing w:after="0"/>
              <w:rPr>
                <w:rFonts w:ascii="AP Letter" w:hAnsi="AP Letter"/>
                <w:b/>
                <w:sz w:val="19"/>
                <w:szCs w:val="19"/>
              </w:rPr>
            </w:pPr>
          </w:p>
        </w:tc>
        <w:tc>
          <w:tcPr>
            <w:tcW w:w="4332" w:type="dxa"/>
          </w:tcPr>
          <w:p w14:paraId="315F9096" w14:textId="77777777" w:rsidR="00E01C62" w:rsidRPr="002A2369" w:rsidRDefault="00E01C62" w:rsidP="00493C14">
            <w:pPr>
              <w:spacing w:after="0"/>
              <w:rPr>
                <w:rFonts w:ascii="AP Letter" w:hAnsi="AP Letter"/>
                <w:b/>
                <w:sz w:val="19"/>
                <w:szCs w:val="19"/>
              </w:rPr>
            </w:pPr>
          </w:p>
        </w:tc>
      </w:tr>
      <w:tr w:rsidR="0093156C" w:rsidRPr="002A2369" w14:paraId="315F909B" w14:textId="77777777" w:rsidTr="0093156C">
        <w:tc>
          <w:tcPr>
            <w:tcW w:w="4332" w:type="dxa"/>
          </w:tcPr>
          <w:p w14:paraId="315F9098" w14:textId="77777777" w:rsidR="0093156C" w:rsidRPr="002A2369" w:rsidRDefault="0093156C" w:rsidP="00493C14">
            <w:pPr>
              <w:spacing w:after="0"/>
              <w:rPr>
                <w:rFonts w:ascii="AP Letter" w:hAnsi="AP Letter"/>
                <w:b/>
                <w:sz w:val="19"/>
                <w:szCs w:val="19"/>
              </w:rPr>
            </w:pPr>
            <w:r w:rsidRPr="002A2369">
              <w:rPr>
                <w:rFonts w:ascii="AP Letter" w:hAnsi="AP Letter"/>
                <w:b/>
                <w:sz w:val="19"/>
                <w:szCs w:val="19"/>
              </w:rPr>
              <w:t>Business Unit General Manager</w:t>
            </w:r>
          </w:p>
          <w:p w14:paraId="315F9099" w14:textId="77777777" w:rsidR="0093156C" w:rsidRPr="002A2369" w:rsidRDefault="0093156C" w:rsidP="006421CD">
            <w:pPr>
              <w:spacing w:after="0"/>
              <w:jc w:val="center"/>
              <w:rPr>
                <w:rFonts w:ascii="AP Letter" w:hAnsi="AP Letter"/>
                <w:b/>
                <w:sz w:val="19"/>
                <w:szCs w:val="19"/>
              </w:rPr>
            </w:pPr>
          </w:p>
        </w:tc>
        <w:tc>
          <w:tcPr>
            <w:tcW w:w="4332" w:type="dxa"/>
          </w:tcPr>
          <w:p w14:paraId="315F909A" w14:textId="77777777" w:rsidR="0093156C" w:rsidRPr="002A2369" w:rsidRDefault="0093156C" w:rsidP="00493C14">
            <w:pPr>
              <w:spacing w:after="0"/>
              <w:rPr>
                <w:rFonts w:ascii="AP Letter" w:hAnsi="AP Letter"/>
                <w:b/>
                <w:sz w:val="19"/>
                <w:szCs w:val="19"/>
              </w:rPr>
            </w:pPr>
          </w:p>
        </w:tc>
      </w:tr>
    </w:tbl>
    <w:p w14:paraId="6A4E03ED" w14:textId="77777777" w:rsidR="00750CBC" w:rsidRDefault="00750CBC" w:rsidP="00493C14">
      <w:pPr>
        <w:spacing w:after="0"/>
        <w:rPr>
          <w:rFonts w:ascii="AP Letter" w:hAnsi="AP Letter"/>
          <w:sz w:val="19"/>
          <w:szCs w:val="19"/>
        </w:rPr>
      </w:pPr>
    </w:p>
    <w:p w14:paraId="6D2AE869" w14:textId="77777777" w:rsidR="00A06279" w:rsidRDefault="002B5AA2" w:rsidP="00493C14">
      <w:pPr>
        <w:spacing w:after="0"/>
        <w:rPr>
          <w:rFonts w:ascii="AP Letter" w:hAnsi="AP Letter"/>
          <w:sz w:val="19"/>
          <w:szCs w:val="19"/>
        </w:rPr>
      </w:pPr>
      <w:bookmarkStart w:id="1" w:name="_Hlk150870058"/>
      <w:r w:rsidRPr="00750CBC">
        <w:rPr>
          <w:rFonts w:ascii="AP Letter" w:hAnsi="AP Letter"/>
          <w:b/>
          <w:bCs/>
          <w:sz w:val="19"/>
          <w:szCs w:val="19"/>
        </w:rPr>
        <w:t xml:space="preserve">Date: </w:t>
      </w:r>
      <w:r w:rsidR="00750CBC" w:rsidRPr="00750CBC">
        <w:rPr>
          <w:rFonts w:ascii="AP Letter" w:hAnsi="AP Letter"/>
          <w:sz w:val="19"/>
          <w:szCs w:val="19"/>
        </w:rPr>
        <w:t>____________/____________/___________</w:t>
      </w:r>
      <w:bookmarkEnd w:id="1"/>
    </w:p>
    <w:sectPr w:rsidR="00A06279" w:rsidSect="008D35BA">
      <w:headerReference w:type="default" r:id="rId11"/>
      <w:footerReference w:type="default" r:id="rId12"/>
      <w:pgSz w:w="11906" w:h="16838"/>
      <w:pgMar w:top="79" w:right="1440" w:bottom="567" w:left="1440" w:header="680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A0C66" w14:textId="77777777" w:rsidR="00E93A6E" w:rsidRDefault="00E93A6E" w:rsidP="009C1883">
      <w:r>
        <w:separator/>
      </w:r>
    </w:p>
  </w:endnote>
  <w:endnote w:type="continuationSeparator" w:id="0">
    <w:p w14:paraId="6B19A783" w14:textId="77777777" w:rsidR="00E93A6E" w:rsidRDefault="00E93A6E" w:rsidP="009C1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 Type Text Regular">
    <w:altName w:val="Corbel"/>
    <w:charset w:val="00"/>
    <w:family w:val="swiss"/>
    <w:pitch w:val="variable"/>
    <w:sig w:usb0="00000001" w:usb1="00000000" w:usb2="00000000" w:usb3="00000000" w:csb0="00000193" w:csb1="00000000"/>
  </w:font>
  <w:font w:name="APTypeText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 Type Text">
    <w:panose1 w:val="020B0503030202060203"/>
    <w:charset w:val="00"/>
    <w:family w:val="swiss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 Type Display Medium">
    <w:altName w:val="Corbel"/>
    <w:charset w:val="00"/>
    <w:family w:val="swiss"/>
    <w:pitch w:val="variable"/>
    <w:sig w:usb0="00000001" w:usb1="00000000" w:usb2="00000000" w:usb3="00000000" w:csb0="00000193" w:csb1="00000000"/>
  </w:font>
  <w:font w:name="AP Letter">
    <w:altName w:val="Calibri"/>
    <w:charset w:val="00"/>
    <w:family w:val="auto"/>
    <w:pitch w:val="variable"/>
    <w:sig w:usb0="A00000BF" w:usb1="4000E07B" w:usb2="00000000" w:usb3="00000000" w:csb0="00000093" w:csb1="00000000"/>
  </w:font>
  <w:font w:name="AP Type Text Medium">
    <w:altName w:val="Corbel"/>
    <w:charset w:val="00"/>
    <w:family w:val="swiss"/>
    <w:pitch w:val="variable"/>
    <w:sig w:usb0="00000001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3BDDC" w14:textId="004D74B6" w:rsidR="001D6545" w:rsidRPr="001D6545" w:rsidRDefault="001D6545">
    <w:pPr>
      <w:pStyle w:val="Footer"/>
      <w:rPr>
        <w:rFonts w:ascii="AP Type Text" w:hAnsi="AP Type Text"/>
      </w:rPr>
    </w:pPr>
    <w:r w:rsidRPr="001D6545">
      <w:rPr>
        <w:rFonts w:ascii="AP Type Text" w:hAnsi="AP Type Text"/>
        <w:b/>
        <w:bCs/>
      </w:rPr>
      <w:t>Form last updated:</w:t>
    </w:r>
    <w:r w:rsidRPr="001D6545">
      <w:rPr>
        <w:rFonts w:ascii="AP Type Text" w:hAnsi="AP Type Text"/>
      </w:rPr>
      <w:t xml:space="preserve"> </w:t>
    </w:r>
    <w:r w:rsidR="00C027D7">
      <w:rPr>
        <w:rFonts w:ascii="AP Type Text" w:hAnsi="AP Type Text"/>
      </w:rPr>
      <w:t>March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F7B22" w14:textId="77777777" w:rsidR="00E93A6E" w:rsidRDefault="00E93A6E" w:rsidP="009C1883">
      <w:r>
        <w:separator/>
      </w:r>
    </w:p>
  </w:footnote>
  <w:footnote w:type="continuationSeparator" w:id="0">
    <w:p w14:paraId="6FF78D87" w14:textId="77777777" w:rsidR="00E93A6E" w:rsidRDefault="00E93A6E" w:rsidP="009C1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F90A5" w14:textId="5BE54D1E" w:rsidR="007754ED" w:rsidRDefault="00702967" w:rsidP="009C1883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1552" behindDoc="1" locked="1" layoutInCell="1" allowOverlap="1" wp14:anchorId="315F90A7" wp14:editId="25616093">
          <wp:simplePos x="0" y="0"/>
          <wp:positionH relativeFrom="page">
            <wp:posOffset>583565</wp:posOffset>
          </wp:positionH>
          <wp:positionV relativeFrom="topMargin">
            <wp:align>bottom</wp:align>
          </wp:positionV>
          <wp:extent cx="1709420" cy="363220"/>
          <wp:effectExtent l="0" t="0" r="5080" b="0"/>
          <wp:wrapNone/>
          <wp:docPr id="1825536309" name="Picture 18255363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p_primarylogo_red_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420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4C0A"/>
    <w:multiLevelType w:val="hybridMultilevel"/>
    <w:tmpl w:val="D57EBA3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80BF3"/>
    <w:multiLevelType w:val="hybridMultilevel"/>
    <w:tmpl w:val="8BD6171A"/>
    <w:lvl w:ilvl="0" w:tplc="8EC6E4CE">
      <w:start w:val="1"/>
      <w:numFmt w:val="bullet"/>
      <w:pStyle w:val="ListParagraph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0BD01A5"/>
    <w:multiLevelType w:val="hybridMultilevel"/>
    <w:tmpl w:val="CB24A37E"/>
    <w:lvl w:ilvl="0" w:tplc="BE52DB7A"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199212">
    <w:abstractNumId w:val="2"/>
  </w:num>
  <w:num w:numId="2" w16cid:durableId="774250890">
    <w:abstractNumId w:val="0"/>
  </w:num>
  <w:num w:numId="3" w16cid:durableId="1822890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462"/>
    <w:rsid w:val="0002248D"/>
    <w:rsid w:val="00036040"/>
    <w:rsid w:val="00043C6B"/>
    <w:rsid w:val="00063ADA"/>
    <w:rsid w:val="00066447"/>
    <w:rsid w:val="000903D9"/>
    <w:rsid w:val="000C194F"/>
    <w:rsid w:val="000E7FD1"/>
    <w:rsid w:val="0010711B"/>
    <w:rsid w:val="0011271B"/>
    <w:rsid w:val="0012431F"/>
    <w:rsid w:val="001510F6"/>
    <w:rsid w:val="0015729F"/>
    <w:rsid w:val="00182F05"/>
    <w:rsid w:val="00192B67"/>
    <w:rsid w:val="001A6D37"/>
    <w:rsid w:val="001B2A44"/>
    <w:rsid w:val="001C3EC5"/>
    <w:rsid w:val="001D0DF8"/>
    <w:rsid w:val="001D6545"/>
    <w:rsid w:val="001E504F"/>
    <w:rsid w:val="001E736B"/>
    <w:rsid w:val="00251B72"/>
    <w:rsid w:val="002A2369"/>
    <w:rsid w:val="002A5C60"/>
    <w:rsid w:val="002B5AA2"/>
    <w:rsid w:val="002D460E"/>
    <w:rsid w:val="002D5DBF"/>
    <w:rsid w:val="003459A8"/>
    <w:rsid w:val="003815C5"/>
    <w:rsid w:val="003913C5"/>
    <w:rsid w:val="003A7D26"/>
    <w:rsid w:val="003F224A"/>
    <w:rsid w:val="00407F3E"/>
    <w:rsid w:val="00416BEE"/>
    <w:rsid w:val="00445FD7"/>
    <w:rsid w:val="00446D5F"/>
    <w:rsid w:val="004564BC"/>
    <w:rsid w:val="00493675"/>
    <w:rsid w:val="00493C14"/>
    <w:rsid w:val="004E22F3"/>
    <w:rsid w:val="004E5674"/>
    <w:rsid w:val="00503DC1"/>
    <w:rsid w:val="00512F22"/>
    <w:rsid w:val="005871A4"/>
    <w:rsid w:val="005A25E5"/>
    <w:rsid w:val="005E4D4C"/>
    <w:rsid w:val="006421CD"/>
    <w:rsid w:val="00682C50"/>
    <w:rsid w:val="006B5CB4"/>
    <w:rsid w:val="00702967"/>
    <w:rsid w:val="0072052D"/>
    <w:rsid w:val="00750CBC"/>
    <w:rsid w:val="007754ED"/>
    <w:rsid w:val="00780FF0"/>
    <w:rsid w:val="007A7F55"/>
    <w:rsid w:val="00825B87"/>
    <w:rsid w:val="00833A01"/>
    <w:rsid w:val="00847357"/>
    <w:rsid w:val="00851D87"/>
    <w:rsid w:val="00865CC6"/>
    <w:rsid w:val="008D1432"/>
    <w:rsid w:val="008D35BA"/>
    <w:rsid w:val="00921548"/>
    <w:rsid w:val="00930428"/>
    <w:rsid w:val="0093156C"/>
    <w:rsid w:val="00951EAE"/>
    <w:rsid w:val="00952FE3"/>
    <w:rsid w:val="009C1883"/>
    <w:rsid w:val="009C304D"/>
    <w:rsid w:val="00A06279"/>
    <w:rsid w:val="00A21873"/>
    <w:rsid w:val="00A6202C"/>
    <w:rsid w:val="00A666DF"/>
    <w:rsid w:val="00A82C1B"/>
    <w:rsid w:val="00A85D1B"/>
    <w:rsid w:val="00A9215D"/>
    <w:rsid w:val="00A97D4D"/>
    <w:rsid w:val="00AD704C"/>
    <w:rsid w:val="00B11346"/>
    <w:rsid w:val="00B17C37"/>
    <w:rsid w:val="00B4405B"/>
    <w:rsid w:val="00B45AAA"/>
    <w:rsid w:val="00B54AEB"/>
    <w:rsid w:val="00B55038"/>
    <w:rsid w:val="00BC6A89"/>
    <w:rsid w:val="00BE0CA9"/>
    <w:rsid w:val="00C027D7"/>
    <w:rsid w:val="00C172B1"/>
    <w:rsid w:val="00C40BBB"/>
    <w:rsid w:val="00C50AD0"/>
    <w:rsid w:val="00C50D03"/>
    <w:rsid w:val="00C75115"/>
    <w:rsid w:val="00C87701"/>
    <w:rsid w:val="00C952E9"/>
    <w:rsid w:val="00C95462"/>
    <w:rsid w:val="00CA7262"/>
    <w:rsid w:val="00CB165C"/>
    <w:rsid w:val="00CD0CD2"/>
    <w:rsid w:val="00D21D84"/>
    <w:rsid w:val="00D335A6"/>
    <w:rsid w:val="00E01C62"/>
    <w:rsid w:val="00E130C5"/>
    <w:rsid w:val="00E3298F"/>
    <w:rsid w:val="00E37F3E"/>
    <w:rsid w:val="00E93A6E"/>
    <w:rsid w:val="00EA0058"/>
    <w:rsid w:val="00EA43F4"/>
    <w:rsid w:val="00EB36E3"/>
    <w:rsid w:val="00ED2099"/>
    <w:rsid w:val="00F20DAB"/>
    <w:rsid w:val="00F43726"/>
    <w:rsid w:val="00F53BA6"/>
    <w:rsid w:val="00FB0943"/>
    <w:rsid w:val="00FD73AE"/>
    <w:rsid w:val="00FE7F0A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5F905D"/>
  <w15:chartTrackingRefBased/>
  <w15:docId w15:val="{866CE9D2-9AC1-4939-A289-994FEBCE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674"/>
    <w:pPr>
      <w:spacing w:after="840"/>
    </w:pPr>
    <w:rPr>
      <w:rFonts w:cs="APTypeText-Regular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2099"/>
    <w:pPr>
      <w:tabs>
        <w:tab w:val="right" w:pos="4513"/>
        <w:tab w:val="right" w:pos="9026"/>
      </w:tabs>
      <w:autoSpaceDE w:val="0"/>
      <w:autoSpaceDN w:val="0"/>
      <w:adjustRightInd w:val="0"/>
      <w:spacing w:after="0" w:line="345" w:lineRule="exact"/>
    </w:pPr>
    <w:rPr>
      <w:rFonts w:ascii="Arial" w:hAnsi="Arial" w:cs="Arial"/>
      <w:color w:val="3D3C3B"/>
    </w:rPr>
  </w:style>
  <w:style w:type="character" w:customStyle="1" w:styleId="HeaderChar">
    <w:name w:val="Header Char"/>
    <w:basedOn w:val="DefaultParagraphFont"/>
    <w:link w:val="Header"/>
    <w:uiPriority w:val="99"/>
    <w:rsid w:val="00ED2099"/>
    <w:rPr>
      <w:rFonts w:ascii="Arial" w:hAnsi="Arial" w:cs="Arial"/>
      <w:color w:val="3D3C3B"/>
      <w:sz w:val="18"/>
      <w:szCs w:val="18"/>
    </w:rPr>
  </w:style>
  <w:style w:type="paragraph" w:styleId="ListParagraph">
    <w:name w:val="List Paragraph"/>
    <w:aliases w:val="Bullets"/>
    <w:basedOn w:val="Normal"/>
    <w:autoRedefine/>
    <w:uiPriority w:val="34"/>
    <w:qFormat/>
    <w:rsid w:val="00B4405B"/>
    <w:pPr>
      <w:numPr>
        <w:numId w:val="3"/>
      </w:numPr>
      <w:autoSpaceDE w:val="0"/>
      <w:autoSpaceDN w:val="0"/>
      <w:adjustRightInd w:val="0"/>
      <w:spacing w:after="0" w:line="240" w:lineRule="exact"/>
      <w:contextualSpacing/>
      <w:jc w:val="both"/>
    </w:pPr>
    <w:rPr>
      <w:rFonts w:ascii="Arial" w:hAnsi="Arial" w:cs="Arial"/>
      <w:color w:val="3D3C3B"/>
    </w:rPr>
  </w:style>
  <w:style w:type="paragraph" w:customStyle="1" w:styleId="HighlightBox">
    <w:name w:val="Highlight Box"/>
    <w:basedOn w:val="Normal"/>
    <w:autoRedefine/>
    <w:qFormat/>
    <w:rsid w:val="00A6202C"/>
    <w:pPr>
      <w:shd w:val="clear" w:color="auto" w:fill="D6F1F6"/>
      <w:spacing w:after="0" w:line="360" w:lineRule="auto"/>
      <w:ind w:left="227" w:right="113"/>
      <w:contextualSpacing/>
    </w:pPr>
    <w:rPr>
      <w:rFonts w:ascii="Verdana" w:eastAsia="Times New Roman" w:hAnsi="Verdana" w:cs="Times New Roman"/>
      <w:color w:val="000000"/>
      <w:spacing w:val="1"/>
      <w:sz w:val="20"/>
      <w:szCs w:val="24"/>
    </w:rPr>
  </w:style>
  <w:style w:type="paragraph" w:customStyle="1" w:styleId="HighlightBoxText">
    <w:name w:val="Highlight Box Text"/>
    <w:basedOn w:val="APHeading1"/>
    <w:autoRedefine/>
    <w:qFormat/>
    <w:rsid w:val="000E7FD1"/>
    <w:pPr>
      <w:spacing w:line="360" w:lineRule="auto"/>
    </w:pPr>
  </w:style>
  <w:style w:type="paragraph" w:styleId="BodyText">
    <w:name w:val="Body Text"/>
    <w:basedOn w:val="Normal"/>
    <w:link w:val="BodyTextChar"/>
    <w:uiPriority w:val="99"/>
    <w:unhideWhenUsed/>
    <w:rsid w:val="00A6202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6202C"/>
  </w:style>
  <w:style w:type="paragraph" w:styleId="Footer">
    <w:name w:val="footer"/>
    <w:basedOn w:val="Normal"/>
    <w:link w:val="FooterChar"/>
    <w:uiPriority w:val="99"/>
    <w:unhideWhenUsed/>
    <w:rsid w:val="0006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447"/>
  </w:style>
  <w:style w:type="table" w:styleId="TableGrid">
    <w:name w:val="Table Grid"/>
    <w:basedOn w:val="TableNormal"/>
    <w:uiPriority w:val="39"/>
    <w:rsid w:val="00066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ssification">
    <w:name w:val="Classification"/>
    <w:basedOn w:val="Footer"/>
    <w:link w:val="ClassificationChar"/>
    <w:qFormat/>
    <w:rsid w:val="00066447"/>
    <w:pPr>
      <w:tabs>
        <w:tab w:val="clear" w:pos="4513"/>
        <w:tab w:val="clear" w:pos="9026"/>
        <w:tab w:val="left" w:pos="2948"/>
      </w:tabs>
      <w:spacing w:after="90" w:line="170" w:lineRule="atLeast"/>
    </w:pPr>
    <w:rPr>
      <w:rFonts w:ascii="AP Type Text" w:eastAsia="Cambria" w:hAnsi="AP Type Text" w:cs="Times New Roman"/>
      <w:color w:val="DA1F33"/>
      <w:szCs w:val="28"/>
    </w:rPr>
  </w:style>
  <w:style w:type="paragraph" w:customStyle="1" w:styleId="APBlacktext9pt">
    <w:name w:val="AP Black text 9pt"/>
    <w:basedOn w:val="Normal"/>
    <w:link w:val="APBlacktext9ptChar"/>
    <w:qFormat/>
    <w:rsid w:val="003913C5"/>
    <w:pPr>
      <w:tabs>
        <w:tab w:val="left" w:pos="709"/>
        <w:tab w:val="left" w:pos="1134"/>
      </w:tabs>
      <w:spacing w:after="0" w:line="220" w:lineRule="atLeast"/>
    </w:pPr>
    <w:rPr>
      <w:rFonts w:ascii="AP Type Text" w:hAnsi="AP Type Text"/>
      <w:bCs/>
      <w:sz w:val="16"/>
      <w:szCs w:val="16"/>
    </w:rPr>
  </w:style>
  <w:style w:type="paragraph" w:customStyle="1" w:styleId="APREDTEXT9pt">
    <w:name w:val="AP RED TEXT 9pt"/>
    <w:basedOn w:val="Classification"/>
    <w:link w:val="APREDTEXT9ptChar"/>
    <w:qFormat/>
    <w:rsid w:val="003913C5"/>
    <w:pPr>
      <w:spacing w:after="0"/>
    </w:pPr>
    <w:rPr>
      <w:sz w:val="16"/>
      <w:szCs w:val="16"/>
    </w:rPr>
  </w:style>
  <w:style w:type="character" w:customStyle="1" w:styleId="APBlacktext9ptChar">
    <w:name w:val="AP Black text 9pt Char"/>
    <w:basedOn w:val="DefaultParagraphFont"/>
    <w:link w:val="APBlacktext9pt"/>
    <w:rsid w:val="003913C5"/>
    <w:rPr>
      <w:rFonts w:ascii="AP Type Text" w:hAnsi="AP Type Text"/>
      <w:bCs/>
      <w:sz w:val="16"/>
      <w:szCs w:val="16"/>
    </w:rPr>
  </w:style>
  <w:style w:type="paragraph" w:customStyle="1" w:styleId="APTTITLE">
    <w:name w:val="AP TTITLE"/>
    <w:basedOn w:val="Normal"/>
    <w:link w:val="APTTITLEChar"/>
    <w:qFormat/>
    <w:rsid w:val="00921548"/>
    <w:pPr>
      <w:spacing w:after="0" w:line="240" w:lineRule="auto"/>
    </w:pPr>
    <w:rPr>
      <w:rFonts w:ascii="AP Type Display Medium" w:hAnsi="AP Type Display Medium"/>
      <w:sz w:val="36"/>
      <w:szCs w:val="36"/>
    </w:rPr>
  </w:style>
  <w:style w:type="character" w:customStyle="1" w:styleId="ClassificationChar">
    <w:name w:val="Classification Char"/>
    <w:basedOn w:val="FooterChar"/>
    <w:link w:val="Classification"/>
    <w:rsid w:val="00066447"/>
    <w:rPr>
      <w:rFonts w:ascii="AP Type Text" w:eastAsia="Cambria" w:hAnsi="AP Type Text" w:cs="Times New Roman"/>
      <w:color w:val="DA1F33"/>
      <w:sz w:val="18"/>
      <w:szCs w:val="28"/>
    </w:rPr>
  </w:style>
  <w:style w:type="character" w:customStyle="1" w:styleId="APREDTEXT9ptChar">
    <w:name w:val="AP RED TEXT 9pt Char"/>
    <w:basedOn w:val="ClassificationChar"/>
    <w:link w:val="APREDTEXT9pt"/>
    <w:rsid w:val="003913C5"/>
    <w:rPr>
      <w:rFonts w:ascii="AP Type Text" w:eastAsia="Cambria" w:hAnsi="AP Type Text" w:cs="Times New Roman"/>
      <w:color w:val="DA1F33"/>
      <w:sz w:val="16"/>
      <w:szCs w:val="16"/>
    </w:rPr>
  </w:style>
  <w:style w:type="paragraph" w:customStyle="1" w:styleId="APHeading1">
    <w:name w:val="AP Heading 1"/>
    <w:basedOn w:val="APBlacktext9pt"/>
    <w:link w:val="APHeading1Char"/>
    <w:qFormat/>
    <w:rsid w:val="000E7FD1"/>
    <w:rPr>
      <w:sz w:val="24"/>
      <w:szCs w:val="24"/>
    </w:rPr>
  </w:style>
  <w:style w:type="character" w:customStyle="1" w:styleId="APTTITLEChar">
    <w:name w:val="AP TTITLE Char"/>
    <w:basedOn w:val="DefaultParagraphFont"/>
    <w:link w:val="APTTITLE"/>
    <w:rsid w:val="00921548"/>
    <w:rPr>
      <w:rFonts w:ascii="AP Type Display Medium" w:hAnsi="AP Type Display Medium"/>
      <w:sz w:val="36"/>
      <w:szCs w:val="36"/>
    </w:rPr>
  </w:style>
  <w:style w:type="paragraph" w:customStyle="1" w:styleId="APBold8pt">
    <w:name w:val="AP Bold 8pt"/>
    <w:basedOn w:val="APBlacktext9pt"/>
    <w:link w:val="APBold8ptChar"/>
    <w:qFormat/>
    <w:rsid w:val="00CB165C"/>
    <w:rPr>
      <w:b/>
      <w:bCs w:val="0"/>
    </w:rPr>
  </w:style>
  <w:style w:type="character" w:customStyle="1" w:styleId="APHeading1Char">
    <w:name w:val="AP Heading 1 Char"/>
    <w:basedOn w:val="APBlacktext9ptChar"/>
    <w:link w:val="APHeading1"/>
    <w:rsid w:val="000E7FD1"/>
    <w:rPr>
      <w:rFonts w:ascii="AP Type Text" w:hAnsi="AP Type Text"/>
      <w:bCs/>
      <w:sz w:val="24"/>
      <w:szCs w:val="24"/>
    </w:rPr>
  </w:style>
  <w:style w:type="character" w:customStyle="1" w:styleId="APBold8ptChar">
    <w:name w:val="AP Bold 8pt Char"/>
    <w:basedOn w:val="APBlacktext9ptChar"/>
    <w:link w:val="APBold8pt"/>
    <w:rsid w:val="00CB165C"/>
    <w:rPr>
      <w:rFonts w:ascii="AP Type Text" w:hAnsi="AP Type Text"/>
      <w:b/>
      <w:bCs w:val="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A43F4"/>
    <w:rPr>
      <w:color w:val="C000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4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tom1\AppData\Local\Temp\1\Temp1_assets.zip\Letterhead%20Stationery%20Template\AP%20Letterhead_V2.dotx" TargetMode="External"/></Relationships>
</file>

<file path=word/theme/theme1.xml><?xml version="1.0" encoding="utf-8"?>
<a:theme xmlns:a="http://schemas.openxmlformats.org/drawingml/2006/main" name="SAA Theme v2">
  <a:themeElements>
    <a:clrScheme name="AP 2019">
      <a:dk1>
        <a:srgbClr val="000000"/>
      </a:dk1>
      <a:lt1>
        <a:srgbClr val="E8E8E9"/>
      </a:lt1>
      <a:dk2>
        <a:srgbClr val="DC1928"/>
      </a:dk2>
      <a:lt2>
        <a:srgbClr val="E8E8E9"/>
      </a:lt2>
      <a:accent1>
        <a:srgbClr val="B8E8DE"/>
      </a:accent1>
      <a:accent2>
        <a:srgbClr val="212129"/>
      </a:accent2>
      <a:accent3>
        <a:srgbClr val="373740"/>
      </a:accent3>
      <a:accent4>
        <a:srgbClr val="4D4D55"/>
      </a:accent4>
      <a:accent5>
        <a:srgbClr val="7A7A80"/>
      </a:accent5>
      <a:accent6>
        <a:srgbClr val="A6A6AA"/>
      </a:accent6>
      <a:hlink>
        <a:srgbClr val="C00000"/>
      </a:hlink>
      <a:folHlink>
        <a:srgbClr val="FF0000"/>
      </a:folHlink>
    </a:clrScheme>
    <a:fontScheme name="Australia Post">
      <a:majorFont>
        <a:latin typeface="AP Type Text Medium"/>
        <a:ea typeface=""/>
        <a:cs typeface=""/>
      </a:majorFont>
      <a:minorFont>
        <a:latin typeface="AP Type Text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1935e8-a296-4a20-ad1c-17c599553c33" xsi:nil="true"/>
    <Owner xmlns="181935e8-a296-4a20-ad1c-17c599553c33">
      <UserInfo>
        <DisplayName/>
        <AccountId xsi:nil="true"/>
        <AccountType/>
      </UserInfo>
    </Owner>
    <Admin xmlns="181935e8-a296-4a20-ad1c-17c599553c33">
      <UserInfo>
        <DisplayName/>
        <AccountId xsi:nil="true"/>
        <AccountType/>
      </UserInfo>
    </Admin>
    <i0a363b8c0f04055954d4994219a0a02 xmlns="181935e8-a296-4a20-ad1c-17c599553c33">
      <Terms xmlns="http://schemas.microsoft.com/office/infopath/2007/PartnerControls"/>
    </i0a363b8c0f04055954d4994219a0a02>
    <Department xmlns="1468a74b-4d48-4c08-aa4f-6b7761883462" xsi:nil="true"/>
    <dfff6f451956466a851d53f06388e31b xmlns="181935e8-a296-4a20-ad1c-17c599553c33">
      <Terms xmlns="http://schemas.microsoft.com/office/infopath/2007/PartnerControls"/>
    </dfff6f451956466a851d53f06388e31b>
    <ofd0c834dcd449488f0a28544142b795 xmlns="181935e8-a296-4a20-ad1c-17c599553c33">
      <Terms xmlns="http://schemas.microsoft.com/office/infopath/2007/PartnerControls"/>
    </ofd0c834dcd449488f0a28544142b795>
    <Description xmlns="1468a74b-4d48-4c08-aa4f-6b7761883462" xsi:nil="true"/>
    <bc997c0a7db24fe6a76364c227c2a049 xmlns="181935e8-a296-4a20-ad1c-17c599553c33">
      <Terms xmlns="http://schemas.microsoft.com/office/infopath/2007/PartnerControls"/>
    </bc997c0a7db24fe6a76364c227c2a049>
    <Expiry xmlns="181935e8-a296-4a20-ad1c-17c599553c3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5C06134271CE439627D14EA1657DC6" ma:contentTypeVersion="10" ma:contentTypeDescription="Create a new document." ma:contentTypeScope="" ma:versionID="54d54be8b1ede8e5c00c876d96dacdb0">
  <xsd:schema xmlns:xsd="http://www.w3.org/2001/XMLSchema" xmlns:xs="http://www.w3.org/2001/XMLSchema" xmlns:p="http://schemas.microsoft.com/office/2006/metadata/properties" xmlns:ns2="181935e8-a296-4a20-ad1c-17c599553c33" xmlns:ns3="1468a74b-4d48-4c08-aa4f-6b7761883462" targetNamespace="http://schemas.microsoft.com/office/2006/metadata/properties" ma:root="true" ma:fieldsID="1cf702650c988425d298dc2dd6f84315" ns2:_="" ns3:_="">
    <xsd:import namespace="181935e8-a296-4a20-ad1c-17c599553c33"/>
    <xsd:import namespace="1468a74b-4d48-4c08-aa4f-6b7761883462"/>
    <xsd:element name="properties">
      <xsd:complexType>
        <xsd:sequence>
          <xsd:element name="documentManagement">
            <xsd:complexType>
              <xsd:all>
                <xsd:element ref="ns2:Expiry" minOccurs="0"/>
                <xsd:element ref="ns2:Admin" minOccurs="0"/>
                <xsd:element ref="ns2:Owner" minOccurs="0"/>
                <xsd:element ref="ns2:bc997c0a7db24fe6a76364c227c2a049" minOccurs="0"/>
                <xsd:element ref="ns2:TaxCatchAll" minOccurs="0"/>
                <xsd:element ref="ns2:TaxCatchAllLabel" minOccurs="0"/>
                <xsd:element ref="ns2:ofd0c834dcd449488f0a28544142b795" minOccurs="0"/>
                <xsd:element ref="ns2:dfff6f451956466a851d53f06388e31b" minOccurs="0"/>
                <xsd:element ref="ns2:i0a363b8c0f04055954d4994219a0a02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Description" minOccurs="0"/>
                <xsd:element ref="ns3:Department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935e8-a296-4a20-ad1c-17c599553c33" elementFormDefault="qualified">
    <xsd:import namespace="http://schemas.microsoft.com/office/2006/documentManagement/types"/>
    <xsd:import namespace="http://schemas.microsoft.com/office/infopath/2007/PartnerControls"/>
    <xsd:element name="Expiry" ma:index="8" nillable="true" ma:displayName="Expiry" ma:internalName="Expiry">
      <xsd:simpleType>
        <xsd:restriction base="dms:DateTime"/>
      </xsd:simpleType>
    </xsd:element>
    <xsd:element name="Admin" ma:index="9" nillable="true" ma:displayName="Admin" ma:internalName="Admi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c997c0a7db24fe6a76364c227c2a049" ma:index="11" nillable="true" ma:taxonomy="true" ma:internalName="bc997c0a7db24fe6a76364c227c2a049" ma:taxonomyFieldName="Category1" ma:displayName="Category1" ma:fieldId="{bc997c0a-7db2-4fe6-a763-64c227c2a049}" ma:sspId="f2b88b8a-5d64-4c7d-858c-cca11ad9ce05" ma:termSetId="29351ea5-6829-42f6-8635-467c227bc2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e9e23860-5391-472d-b118-b9178cda0f96}" ma:internalName="TaxCatchAll" ma:showField="CatchAllData" ma:web="181935e8-a296-4a20-ad1c-17c599553c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9e23860-5391-472d-b118-b9178cda0f96}" ma:internalName="TaxCatchAllLabel" ma:readOnly="true" ma:showField="CatchAllDataLabel" ma:web="181935e8-a296-4a20-ad1c-17c599553c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d0c834dcd449488f0a28544142b795" ma:index="15" nillable="true" ma:taxonomy="true" ma:internalName="ofd0c834dcd449488f0a28544142b795" ma:taxonomyFieldName="Category2" ma:displayName="Category2" ma:fieldId="{8fd0c834-dcd4-4948-8f0a-28544142b795}" ma:sspId="f2b88b8a-5d64-4c7d-858c-cca11ad9ce05" ma:termSetId="e5334862-1749-4e37-bd37-8bbee2251d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fff6f451956466a851d53f06388e31b" ma:index="17" nillable="true" ma:taxonomy="true" ma:internalName="dfff6f451956466a851d53f06388e31b" ma:taxonomyFieldName="Category3" ma:displayName="Category3" ma:fieldId="{dfff6f45-1956-466a-851d-53f06388e31b}" ma:sspId="f2b88b8a-5d64-4c7d-858c-cca11ad9ce05" ma:termSetId="e026ea3b-ea6c-4b14-a10f-812ce691e8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a363b8c0f04055954d4994219a0a02" ma:index="19" nillable="true" ma:taxonomy="true" ma:internalName="i0a363b8c0f04055954d4994219a0a02" ma:taxonomyFieldName="Category4" ma:displayName="Category4" ma:fieldId="{20a363b8-c0f0-4055-954d-4994219a0a02}" ma:sspId="f2b88b8a-5d64-4c7d-858c-cca11ad9ce05" ma:termSetId="c3b50b5a-b500-4973-8744-876302804be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8a74b-4d48-4c08-aa4f-6b77618834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escription" ma:index="25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Department" ma:index="27" nillable="true" ma:displayName="Department" ma:format="Dropdown" ma:internalName="Department">
      <xsd:simpleType>
        <xsd:restriction base="dms:Choice">
          <xsd:enumeration value="Pay, leave &amp; entitlements"/>
          <xsd:enumeration value="Leading a team"/>
          <xsd:enumeration value="Learning &amp; performance"/>
          <xsd:enumeration value="Ethics, values &amp; policies"/>
          <xsd:enumeration value="Hiring &amp; applying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6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5DE651-DE0F-4468-848E-4C89119CD6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645532-ACB7-4F97-8FAB-E69577651D98}">
  <ds:schemaRefs>
    <ds:schemaRef ds:uri="http://schemas.microsoft.com/office/2006/metadata/properties"/>
    <ds:schemaRef ds:uri="http://schemas.microsoft.com/office/infopath/2007/PartnerControls"/>
    <ds:schemaRef ds:uri="181935e8-a296-4a20-ad1c-17c599553c33"/>
    <ds:schemaRef ds:uri="1468a74b-4d48-4c08-aa4f-6b7761883462"/>
  </ds:schemaRefs>
</ds:datastoreItem>
</file>

<file path=customXml/itemProps3.xml><?xml version="1.0" encoding="utf-8"?>
<ds:datastoreItem xmlns:ds="http://schemas.openxmlformats.org/officeDocument/2006/customXml" ds:itemID="{1F1F415B-9245-4B89-B6A6-EB642FCBFF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E1581B-9454-4CEC-9213-5BAA9F503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1935e8-a296-4a20-ad1c-17c599553c33"/>
    <ds:schemaRef ds:uri="1468a74b-4d48-4c08-aa4f-6b77618834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Letterhead_V2</Template>
  <TotalTime>15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>Studio Syn-RG Pty Ltd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subject/>
  <dc:creator>Kokich, Monique</dc:creator>
  <cp:keywords/>
  <dc:description/>
  <cp:lastModifiedBy>GAGGINO, Dani</cp:lastModifiedBy>
  <cp:revision>3</cp:revision>
  <cp:lastPrinted>2022-03-01T03:39:00Z</cp:lastPrinted>
  <dcterms:created xsi:type="dcterms:W3CDTF">2025-03-13T03:14:00Z</dcterms:created>
  <dcterms:modified xsi:type="dcterms:W3CDTF">2025-03-13T03:20:00Z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RGversion">
    <vt:lpwstr>2</vt:lpwstr>
  </property>
  <property fmtid="{D5CDD505-2E9C-101B-9397-08002B2CF9AE}" pid="3" name="_NewReviewCycle">
    <vt:lpwstr/>
  </property>
  <property fmtid="{D5CDD505-2E9C-101B-9397-08002B2CF9AE}" pid="4" name="ContentTypeId">
    <vt:lpwstr>0x010100455C06134271CE439627D14EA1657DC6</vt:lpwstr>
  </property>
  <property fmtid="{D5CDD505-2E9C-101B-9397-08002B2CF9AE}" pid="5" name="MediaServiceImageTags">
    <vt:lpwstr/>
  </property>
</Properties>
</file>